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B6B3" w14:textId="1E42740A" w:rsidR="00BB14CC" w:rsidRDefault="00A94EB2" w:rsidP="00BB14CC">
      <w:pPr>
        <w:rPr>
          <w:b/>
        </w:rPr>
      </w:pPr>
      <w:r w:rsidRPr="00A94EB2">
        <w:rPr>
          <w:b/>
        </w:rPr>
        <w:t xml:space="preserve">           </w:t>
      </w:r>
      <w:r w:rsidR="00BB14CC">
        <w:t xml:space="preserve">           </w:t>
      </w:r>
      <w:r w:rsidR="00BB14CC">
        <w:rPr>
          <w:b/>
        </w:rPr>
        <w:t>Муниципальное бюджетное общеобразовательное учреждение</w:t>
      </w:r>
    </w:p>
    <w:p w14:paraId="159BBC7C" w14:textId="77777777" w:rsidR="00BB14CC" w:rsidRDefault="00BB14CC" w:rsidP="00BB14CC">
      <w:pPr>
        <w:jc w:val="center"/>
        <w:rPr>
          <w:b/>
          <w:smallCaps/>
        </w:rPr>
      </w:pPr>
      <w:r>
        <w:rPr>
          <w:b/>
          <w:smallCaps/>
        </w:rPr>
        <w:t>«Средняя общеобразовательная Ивановская школа»</w:t>
      </w:r>
    </w:p>
    <w:p w14:paraId="21312F3C" w14:textId="78F145C0" w:rsidR="003A41BF" w:rsidRDefault="003A41BF" w:rsidP="00B93480">
      <w:pPr>
        <w:jc w:val="both"/>
      </w:pPr>
    </w:p>
    <w:tbl>
      <w:tblPr>
        <w:tblStyle w:val="af5"/>
        <w:tblpPr w:leftFromText="180" w:rightFromText="180" w:horzAnchor="margin" w:tblpY="570"/>
        <w:tblW w:w="9855" w:type="dxa"/>
        <w:tblInd w:w="0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BB14CC" w14:paraId="297E44DB" w14:textId="77777777" w:rsidTr="00BB14CC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839BAC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                                                                     на заседании педагогического                                      </w:t>
            </w:r>
          </w:p>
          <w:p w14:paraId="7BF7E5BB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совета    муниципального                                              </w:t>
            </w:r>
          </w:p>
          <w:p w14:paraId="70352560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бюджетного  общеобразовательного                            </w:t>
            </w:r>
          </w:p>
          <w:p w14:paraId="41E7CA30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«Средняя общеобразовательная               Ивановская школа»                                                                         </w:t>
            </w:r>
          </w:p>
          <w:p w14:paraId="74446615" w14:textId="05027882" w:rsidR="00BB14CC" w:rsidRDefault="00BB14CC" w:rsidP="00BB14CC">
            <w:pPr>
              <w:pStyle w:val="af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 3</w:t>
            </w:r>
            <w:r w:rsidR="00BB3A5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августа  202</w:t>
            </w:r>
            <w:r w:rsidR="00BB3A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                    </w:t>
            </w:r>
          </w:p>
          <w:p w14:paraId="7F0D1AE0" w14:textId="77777777" w:rsidR="00BB14CC" w:rsidRDefault="00BB14CC" w:rsidP="00BB14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4CD0F44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УТВЕРЖДЕНО</w:t>
            </w:r>
          </w:p>
          <w:p w14:paraId="39CF8257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муниципального бюджетного  </w:t>
            </w:r>
          </w:p>
          <w:p w14:paraId="68C806E4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общеобразовательного  учреждения</w:t>
            </w:r>
          </w:p>
          <w:p w14:paraId="5CBD3703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«Средняя  общеобразовательная</w:t>
            </w:r>
          </w:p>
          <w:p w14:paraId="61F4544A" w14:textId="77777777" w:rsidR="00BB14CC" w:rsidRDefault="00BB14CC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Ивановская школа»                                                                         </w:t>
            </w:r>
          </w:p>
          <w:p w14:paraId="755291CB" w14:textId="458512CD" w:rsidR="00BB14CC" w:rsidRDefault="00BB3A53" w:rsidP="00BB14C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="00BB14CC">
              <w:rPr>
                <w:rFonts w:ascii="Times New Roman" w:hAnsi="Times New Roman"/>
                <w:sz w:val="24"/>
                <w:szCs w:val="24"/>
              </w:rPr>
              <w:t>»  августа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14CC">
              <w:rPr>
                <w:rFonts w:ascii="Times New Roman" w:hAnsi="Times New Roman"/>
                <w:sz w:val="24"/>
                <w:szCs w:val="24"/>
              </w:rPr>
              <w:t xml:space="preserve">г.  № 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BB14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7BAFFCB2" w14:textId="77777777" w:rsidR="00BB14CC" w:rsidRDefault="00BB14CC" w:rsidP="00BB14C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09D03FB8" w14:textId="70D6734A" w:rsidR="00BB14CC" w:rsidRDefault="00BB14CC" w:rsidP="00BB14CC">
      <w:pPr>
        <w:rPr>
          <w:b/>
        </w:rPr>
      </w:pPr>
    </w:p>
    <w:p w14:paraId="3C286587" w14:textId="48EB66B6" w:rsidR="003A41BF" w:rsidRPr="008F0612" w:rsidRDefault="003A41BF" w:rsidP="003A41BF">
      <w:pPr>
        <w:jc w:val="center"/>
        <w:rPr>
          <w:b/>
        </w:rPr>
      </w:pPr>
      <w:r w:rsidRPr="008F0612">
        <w:rPr>
          <w:b/>
        </w:rPr>
        <w:t>ПОЛОЖЕНИЕ</w:t>
      </w:r>
    </w:p>
    <w:p w14:paraId="4CD2558A" w14:textId="78648ABB" w:rsidR="003A41BF" w:rsidRDefault="003A41BF" w:rsidP="003A41BF">
      <w:pPr>
        <w:jc w:val="center"/>
      </w:pPr>
      <w:r w:rsidRPr="00AF641E">
        <w:rPr>
          <w:b/>
        </w:rPr>
        <w:t>об</w:t>
      </w:r>
      <w:r w:rsidRPr="00AF641E">
        <w:rPr>
          <w:b/>
          <w:spacing w:val="1"/>
        </w:rPr>
        <w:t xml:space="preserve"> </w:t>
      </w:r>
      <w:r w:rsidRPr="00AF641E">
        <w:rPr>
          <w:b/>
        </w:rPr>
        <w:t>электронной</w:t>
      </w:r>
      <w:r w:rsidRPr="00AF641E">
        <w:rPr>
          <w:b/>
          <w:spacing w:val="1"/>
        </w:rPr>
        <w:t xml:space="preserve"> </w:t>
      </w:r>
      <w:r w:rsidRPr="00AF641E">
        <w:rPr>
          <w:b/>
        </w:rPr>
        <w:t>информационно-образовательной</w:t>
      </w:r>
      <w:r w:rsidRPr="00AF641E">
        <w:rPr>
          <w:b/>
          <w:spacing w:val="61"/>
        </w:rPr>
        <w:t xml:space="preserve"> </w:t>
      </w:r>
      <w:r w:rsidRPr="00AF641E">
        <w:rPr>
          <w:b/>
        </w:rPr>
        <w:t>среде</w:t>
      </w:r>
    </w:p>
    <w:p w14:paraId="47C44A71" w14:textId="77777777" w:rsidR="00396994" w:rsidRPr="00396994" w:rsidRDefault="00396994" w:rsidP="00396994">
      <w:pPr>
        <w:pStyle w:val="11"/>
        <w:numPr>
          <w:ilvl w:val="0"/>
          <w:numId w:val="36"/>
        </w:numPr>
        <w:tabs>
          <w:tab w:val="left" w:pos="4893"/>
          <w:tab w:val="left" w:pos="10915"/>
        </w:tabs>
        <w:ind w:left="0"/>
        <w:jc w:val="center"/>
        <w:rPr>
          <w:sz w:val="26"/>
          <w:szCs w:val="26"/>
        </w:rPr>
      </w:pPr>
      <w:r w:rsidRPr="00396994">
        <w:rPr>
          <w:sz w:val="26"/>
          <w:szCs w:val="26"/>
        </w:rPr>
        <w:t>Общие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положения</w:t>
      </w:r>
    </w:p>
    <w:p w14:paraId="50689DDA" w14:textId="0823E17C" w:rsidR="00396994" w:rsidRPr="00396994" w:rsidRDefault="00396994" w:rsidP="00A926CA">
      <w:pPr>
        <w:tabs>
          <w:tab w:val="left" w:pos="1933"/>
          <w:tab w:val="left" w:pos="10773"/>
          <w:tab w:val="left" w:pos="10915"/>
        </w:tabs>
        <w:jc w:val="both"/>
        <w:rPr>
          <w:sz w:val="26"/>
          <w:szCs w:val="26"/>
        </w:rPr>
      </w:pPr>
      <w:r w:rsidRPr="00396994">
        <w:rPr>
          <w:sz w:val="26"/>
          <w:szCs w:val="26"/>
        </w:rPr>
        <w:t>Положение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информационно-образовательной</w:t>
      </w:r>
      <w:r w:rsidRPr="00396994">
        <w:rPr>
          <w:spacing w:val="61"/>
          <w:sz w:val="26"/>
          <w:szCs w:val="26"/>
        </w:rPr>
        <w:t xml:space="preserve"> </w:t>
      </w:r>
      <w:r w:rsidRPr="00396994">
        <w:rPr>
          <w:sz w:val="26"/>
          <w:szCs w:val="26"/>
        </w:rPr>
        <w:t>среде</w:t>
      </w:r>
      <w:r w:rsidRPr="00396994">
        <w:rPr>
          <w:spacing w:val="60"/>
          <w:sz w:val="26"/>
          <w:szCs w:val="26"/>
        </w:rPr>
        <w:t xml:space="preserve"> </w:t>
      </w:r>
      <w:r w:rsidR="003A41BF">
        <w:rPr>
          <w:sz w:val="26"/>
          <w:szCs w:val="26"/>
        </w:rPr>
        <w:t>МБОУ «Средняя общеобразовательная Ивановская школа»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(далее —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Положе</w:t>
      </w:r>
      <w:bookmarkStart w:id="0" w:name="_GoBack"/>
      <w:bookmarkEnd w:id="0"/>
      <w:r w:rsidRPr="00396994">
        <w:rPr>
          <w:sz w:val="26"/>
          <w:szCs w:val="26"/>
        </w:rPr>
        <w:t>ние)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устанавливает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назначение,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составные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элементы электронной информационно - образовательной среды (далее - ЭИОС) школы 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требования к функционированию ЭИОС школы; регулирует порядок и формы доступа 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ресурсам,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системам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веб-сервисам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школы;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определяет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права 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ответственность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пользователей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587C9500" w14:textId="77777777" w:rsidR="00396994" w:rsidRPr="00A926CA" w:rsidRDefault="00396994" w:rsidP="00A926CA">
      <w:pPr>
        <w:tabs>
          <w:tab w:val="left" w:pos="1822"/>
          <w:tab w:val="left" w:pos="10773"/>
          <w:tab w:val="left" w:pos="10915"/>
        </w:tabs>
        <w:rPr>
          <w:sz w:val="26"/>
          <w:szCs w:val="26"/>
        </w:rPr>
      </w:pPr>
      <w:r w:rsidRPr="00A926CA">
        <w:rPr>
          <w:spacing w:val="-1"/>
          <w:sz w:val="26"/>
          <w:szCs w:val="26"/>
        </w:rPr>
        <w:t>Положение</w:t>
      </w:r>
      <w:r w:rsidRPr="00A926CA">
        <w:rPr>
          <w:spacing w:val="-14"/>
          <w:sz w:val="26"/>
          <w:szCs w:val="26"/>
        </w:rPr>
        <w:t xml:space="preserve"> </w:t>
      </w:r>
      <w:r w:rsidRPr="00A926CA">
        <w:rPr>
          <w:sz w:val="26"/>
          <w:szCs w:val="26"/>
        </w:rPr>
        <w:t>разработано</w:t>
      </w:r>
      <w:r w:rsidRPr="00A926CA">
        <w:rPr>
          <w:spacing w:val="-10"/>
          <w:sz w:val="26"/>
          <w:szCs w:val="26"/>
        </w:rPr>
        <w:t xml:space="preserve"> </w:t>
      </w:r>
      <w:r w:rsidRPr="00A926CA">
        <w:rPr>
          <w:sz w:val="26"/>
          <w:szCs w:val="26"/>
        </w:rPr>
        <w:t>в</w:t>
      </w:r>
      <w:r w:rsidRPr="00A926CA">
        <w:rPr>
          <w:spacing w:val="-14"/>
          <w:sz w:val="26"/>
          <w:szCs w:val="26"/>
        </w:rPr>
        <w:t xml:space="preserve"> </w:t>
      </w:r>
      <w:r w:rsidRPr="00A926CA">
        <w:rPr>
          <w:sz w:val="26"/>
          <w:szCs w:val="26"/>
        </w:rPr>
        <w:t>соответствии</w:t>
      </w:r>
      <w:r w:rsidRPr="00A926CA">
        <w:rPr>
          <w:spacing w:val="-5"/>
          <w:sz w:val="26"/>
          <w:szCs w:val="26"/>
        </w:rPr>
        <w:t xml:space="preserve"> </w:t>
      </w:r>
      <w:r w:rsidRPr="00A926CA">
        <w:rPr>
          <w:sz w:val="26"/>
          <w:szCs w:val="26"/>
        </w:rPr>
        <w:t>с:</w:t>
      </w:r>
    </w:p>
    <w:p w14:paraId="3E6D14EA" w14:textId="77777777" w:rsidR="00396994" w:rsidRPr="00396994" w:rsidRDefault="00396994" w:rsidP="00A926CA">
      <w:pPr>
        <w:pStyle w:val="a9"/>
        <w:tabs>
          <w:tab w:val="left" w:pos="10773"/>
          <w:tab w:val="left" w:pos="10915"/>
        </w:tabs>
        <w:ind w:firstLine="284"/>
        <w:rPr>
          <w:sz w:val="26"/>
          <w:szCs w:val="26"/>
        </w:rPr>
      </w:pPr>
      <w:r w:rsidRPr="00396994">
        <w:rPr>
          <w:sz w:val="26"/>
          <w:szCs w:val="26"/>
        </w:rPr>
        <w:t>-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Федеральным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законом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от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29.12.2012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№273-ФЗ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«Об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образовании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Российской Федерации»;</w:t>
      </w:r>
    </w:p>
    <w:p w14:paraId="79C82EC5" w14:textId="77777777" w:rsidR="00396994" w:rsidRPr="00396994" w:rsidRDefault="00396994" w:rsidP="00A926CA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- Федеральным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законом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27.07.2006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№149-ФЗ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«Об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технологиях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3"/>
          <w:sz w:val="26"/>
          <w:szCs w:val="26"/>
        </w:rPr>
        <w:t xml:space="preserve"> </w:t>
      </w:r>
      <w:r w:rsidRPr="00396994">
        <w:rPr>
          <w:sz w:val="26"/>
          <w:szCs w:val="26"/>
        </w:rPr>
        <w:t>о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защите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информации»;</w:t>
      </w:r>
    </w:p>
    <w:p w14:paraId="0FB72CA3" w14:textId="77777777" w:rsidR="00396994" w:rsidRPr="00396994" w:rsidRDefault="00396994" w:rsidP="00A926CA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 xml:space="preserve">- </w:t>
      </w:r>
      <w:r w:rsidRPr="00396994">
        <w:rPr>
          <w:spacing w:val="-1"/>
          <w:sz w:val="26"/>
          <w:szCs w:val="26"/>
        </w:rPr>
        <w:t>Федеральным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законом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от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27.07.2006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№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152-ФЗ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«О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персональных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данных»;</w:t>
      </w:r>
    </w:p>
    <w:p w14:paraId="01382071" w14:textId="77777777" w:rsidR="00396994" w:rsidRPr="00396994" w:rsidRDefault="00396994" w:rsidP="00A926CA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- Постановлением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Правительства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РФ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20.10.2021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№1802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«Об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утверждении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Правил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размещения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официальном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сайте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организации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информационно-телекоммуникационной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сети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«Интернет» 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обновления информации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 образовательной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организации,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также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признании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утратившими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силу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некоторых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актов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отдельных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положений некоторых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актов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Правительства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Российской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Федерации»;</w:t>
      </w:r>
    </w:p>
    <w:p w14:paraId="61413D81" w14:textId="77777777" w:rsidR="00396994" w:rsidRPr="00396994" w:rsidRDefault="00396994" w:rsidP="00A926CA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-Постановление Правительства РФ № 1241 от 13 июля 2022 года «О федеральной государственной информационной системе «Моя школа»»</w:t>
      </w:r>
    </w:p>
    <w:p w14:paraId="1EE16F62" w14:textId="77777777" w:rsidR="00396994" w:rsidRPr="00396994" w:rsidRDefault="00396994" w:rsidP="00A926CA">
      <w:pPr>
        <w:pStyle w:val="af1"/>
        <w:tabs>
          <w:tab w:val="left" w:pos="812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-</w:t>
      </w:r>
      <w:r w:rsidRPr="00396994">
        <w:rPr>
          <w:spacing w:val="-1"/>
          <w:sz w:val="26"/>
          <w:szCs w:val="26"/>
        </w:rPr>
        <w:t>Федеральными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государственными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образовательными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стандартами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НОО,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ООО,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</w:t>
      </w:r>
      <w:r>
        <w:rPr>
          <w:sz w:val="26"/>
          <w:szCs w:val="26"/>
        </w:rPr>
        <w:t>.</w:t>
      </w:r>
    </w:p>
    <w:p w14:paraId="497AC8A9" w14:textId="77777777" w:rsidR="00396994" w:rsidRPr="00396994" w:rsidRDefault="00396994" w:rsidP="00A926CA">
      <w:pPr>
        <w:pStyle w:val="af1"/>
        <w:numPr>
          <w:ilvl w:val="1"/>
          <w:numId w:val="34"/>
        </w:numPr>
        <w:tabs>
          <w:tab w:val="left" w:pos="1954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Электронная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-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образовательная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среда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(ЭИОС)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-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информационно-образовательное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пространство,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системно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-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организованная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совокупность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информационного, технического и учебно-методического обеспечения, представленного 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форме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включающего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себя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электронные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информационные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ресурсы,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электронные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образовательные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ресурсы,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совокупность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технологий,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телекоммуникационных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технологий,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соответствующих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технологических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средств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обеспечивающего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освоение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обучающимися образовательных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 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полном объеме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независимо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места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нахождения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обучающихся.</w:t>
      </w:r>
    </w:p>
    <w:p w14:paraId="0670CEDE" w14:textId="1C58BE58" w:rsidR="00396994" w:rsidRDefault="00396994" w:rsidP="00396994">
      <w:pPr>
        <w:pStyle w:val="af1"/>
        <w:numPr>
          <w:ilvl w:val="1"/>
          <w:numId w:val="34"/>
        </w:numPr>
        <w:tabs>
          <w:tab w:val="left" w:pos="1940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Назначение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-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открытости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соответствии</w:t>
      </w:r>
      <w:r w:rsidRPr="00396994">
        <w:rPr>
          <w:spacing w:val="52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50"/>
          <w:sz w:val="26"/>
          <w:szCs w:val="26"/>
        </w:rPr>
        <w:t xml:space="preserve"> </w:t>
      </w:r>
      <w:r w:rsidRPr="00396994">
        <w:rPr>
          <w:sz w:val="26"/>
          <w:szCs w:val="26"/>
        </w:rPr>
        <w:t>требованиями</w:t>
      </w:r>
      <w:r w:rsidRPr="00396994">
        <w:rPr>
          <w:spacing w:val="53"/>
          <w:sz w:val="26"/>
          <w:szCs w:val="26"/>
        </w:rPr>
        <w:t xml:space="preserve"> </w:t>
      </w:r>
      <w:r w:rsidRPr="00396994">
        <w:rPr>
          <w:sz w:val="26"/>
          <w:szCs w:val="26"/>
        </w:rPr>
        <w:t>действующего</w:t>
      </w:r>
      <w:r w:rsidRPr="00396994">
        <w:rPr>
          <w:spacing w:val="57"/>
          <w:sz w:val="26"/>
          <w:szCs w:val="26"/>
        </w:rPr>
        <w:t xml:space="preserve"> </w:t>
      </w:r>
      <w:r w:rsidRPr="00396994">
        <w:rPr>
          <w:sz w:val="26"/>
          <w:szCs w:val="26"/>
        </w:rPr>
        <w:t>законодательства</w:t>
      </w:r>
      <w:r w:rsidRPr="00396994">
        <w:rPr>
          <w:spacing w:val="54"/>
          <w:sz w:val="26"/>
          <w:szCs w:val="26"/>
        </w:rPr>
        <w:t xml:space="preserve"> </w:t>
      </w:r>
      <w:r w:rsidRPr="00396994">
        <w:rPr>
          <w:sz w:val="26"/>
          <w:szCs w:val="26"/>
        </w:rPr>
        <w:t>Российской</w:t>
      </w:r>
      <w:r w:rsidRPr="00396994">
        <w:rPr>
          <w:spacing w:val="53"/>
          <w:sz w:val="26"/>
          <w:szCs w:val="26"/>
        </w:rPr>
        <w:t xml:space="preserve"> </w:t>
      </w:r>
      <w:r w:rsidRPr="00396994">
        <w:rPr>
          <w:sz w:val="26"/>
          <w:szCs w:val="26"/>
        </w:rPr>
        <w:t>Федерации</w:t>
      </w:r>
      <w:r w:rsidRPr="00396994">
        <w:rPr>
          <w:spacing w:val="47"/>
          <w:sz w:val="26"/>
          <w:szCs w:val="26"/>
        </w:rPr>
        <w:t xml:space="preserve"> </w:t>
      </w:r>
      <w:r w:rsidRPr="00396994">
        <w:rPr>
          <w:sz w:val="26"/>
          <w:szCs w:val="26"/>
        </w:rPr>
        <w:t>в сфере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образования,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организация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деятельности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СОШ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п. Верхнеказымский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обучающихся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педагогических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работников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информационно-образовательным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ресурсам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ЭИОС.</w:t>
      </w:r>
    </w:p>
    <w:p w14:paraId="138AED1E" w14:textId="77777777" w:rsidR="00BB14CC" w:rsidRPr="00396994" w:rsidRDefault="00BB14CC" w:rsidP="00396994">
      <w:pPr>
        <w:pStyle w:val="af1"/>
        <w:numPr>
          <w:ilvl w:val="1"/>
          <w:numId w:val="34"/>
        </w:numPr>
        <w:tabs>
          <w:tab w:val="left" w:pos="1940"/>
          <w:tab w:val="left" w:pos="10773"/>
          <w:tab w:val="left" w:pos="10915"/>
        </w:tabs>
        <w:ind w:left="0" w:firstLine="284"/>
        <w:rPr>
          <w:sz w:val="26"/>
          <w:szCs w:val="26"/>
        </w:rPr>
      </w:pPr>
    </w:p>
    <w:p w14:paraId="30BCDB76" w14:textId="77777777" w:rsidR="00396994" w:rsidRPr="00396994" w:rsidRDefault="00396994" w:rsidP="00396994">
      <w:pPr>
        <w:pStyle w:val="11"/>
        <w:numPr>
          <w:ilvl w:val="0"/>
          <w:numId w:val="36"/>
        </w:numPr>
        <w:tabs>
          <w:tab w:val="left" w:pos="5176"/>
          <w:tab w:val="left" w:pos="10773"/>
          <w:tab w:val="left" w:pos="10915"/>
        </w:tabs>
        <w:ind w:left="0"/>
        <w:jc w:val="center"/>
        <w:rPr>
          <w:sz w:val="26"/>
          <w:szCs w:val="26"/>
        </w:rPr>
      </w:pPr>
      <w:r w:rsidRPr="00396994">
        <w:rPr>
          <w:sz w:val="26"/>
          <w:szCs w:val="26"/>
        </w:rPr>
        <w:lastRenderedPageBreak/>
        <w:t>Цель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задачи</w:t>
      </w:r>
    </w:p>
    <w:p w14:paraId="583C1C47" w14:textId="4F075565" w:rsidR="00396994" w:rsidRPr="00396994" w:rsidRDefault="00396994" w:rsidP="00396994">
      <w:pPr>
        <w:pStyle w:val="af1"/>
        <w:numPr>
          <w:ilvl w:val="1"/>
          <w:numId w:val="32"/>
        </w:numPr>
        <w:tabs>
          <w:tab w:val="left" w:pos="175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Целью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формирования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="003A41BF">
        <w:rPr>
          <w:sz w:val="26"/>
          <w:szCs w:val="26"/>
        </w:rPr>
        <w:t xml:space="preserve">МБОУ «Средняя общеобразовательная Ивановская школа» </w:t>
      </w:r>
      <w:r w:rsidRPr="00396994">
        <w:rPr>
          <w:sz w:val="26"/>
          <w:szCs w:val="26"/>
        </w:rPr>
        <w:t>является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информационное и методическое обеспечение образовательного процесса в соответствии 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требованиями к реализации образовательных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программ.</w:t>
      </w:r>
    </w:p>
    <w:p w14:paraId="1515A48A" w14:textId="77777777" w:rsidR="00396994" w:rsidRPr="00396994" w:rsidRDefault="00396994" w:rsidP="00396994">
      <w:pPr>
        <w:pStyle w:val="af1"/>
        <w:numPr>
          <w:ilvl w:val="1"/>
          <w:numId w:val="32"/>
        </w:numPr>
        <w:tabs>
          <w:tab w:val="left" w:pos="1759"/>
          <w:tab w:val="left" w:pos="10773"/>
          <w:tab w:val="left" w:pos="10915"/>
        </w:tabs>
        <w:ind w:left="0" w:firstLine="284"/>
        <w:rPr>
          <w:b/>
          <w:sz w:val="26"/>
          <w:szCs w:val="26"/>
        </w:rPr>
      </w:pPr>
      <w:r w:rsidRPr="00396994">
        <w:rPr>
          <w:b/>
          <w:spacing w:val="-1"/>
          <w:sz w:val="26"/>
          <w:szCs w:val="26"/>
        </w:rPr>
        <w:t>Основные</w:t>
      </w:r>
      <w:r w:rsidRPr="00396994">
        <w:rPr>
          <w:b/>
          <w:spacing w:val="-18"/>
          <w:sz w:val="26"/>
          <w:szCs w:val="26"/>
        </w:rPr>
        <w:t xml:space="preserve"> </w:t>
      </w:r>
      <w:r w:rsidRPr="00396994">
        <w:rPr>
          <w:b/>
          <w:sz w:val="26"/>
          <w:szCs w:val="26"/>
        </w:rPr>
        <w:t>задачи:</w:t>
      </w:r>
    </w:p>
    <w:p w14:paraId="7A560650" w14:textId="77777777" w:rsidR="00396994" w:rsidRPr="00396994" w:rsidRDefault="00396994" w:rsidP="00396994">
      <w:pPr>
        <w:pStyle w:val="a9"/>
        <w:tabs>
          <w:tab w:val="left" w:pos="10773"/>
          <w:tab w:val="left" w:pos="10915"/>
        </w:tabs>
        <w:ind w:firstLine="284"/>
        <w:rPr>
          <w:sz w:val="26"/>
          <w:szCs w:val="26"/>
        </w:rPr>
      </w:pPr>
      <w:r w:rsidRPr="00396994">
        <w:rPr>
          <w:sz w:val="26"/>
          <w:szCs w:val="26"/>
        </w:rPr>
        <w:t>-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создание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основе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современных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единого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образовательного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4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коммуникативного пространства;</w:t>
      </w:r>
    </w:p>
    <w:p w14:paraId="513D3681" w14:textId="77777777" w:rsidR="00396994" w:rsidRPr="00396994" w:rsidRDefault="00396994" w:rsidP="00396994">
      <w:pPr>
        <w:pStyle w:val="af1"/>
        <w:numPr>
          <w:ilvl w:val="0"/>
          <w:numId w:val="31"/>
        </w:numPr>
        <w:tabs>
          <w:tab w:val="left" w:pos="673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обеспечение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обучающегося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из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любой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точки,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которой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имеется доступ 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информационно-телекоммуникационной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сети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«Интернет»,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как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территории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организации,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так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вне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его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электронным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образовательным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ресурсам,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указанным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рабочих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программах;</w:t>
      </w:r>
    </w:p>
    <w:p w14:paraId="3460CE0D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фиксация хода образовательного процесса, результатов промежуточной аттестации 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результатов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освоения</w:t>
      </w:r>
      <w:r w:rsidRPr="00396994">
        <w:rPr>
          <w:spacing w:val="6"/>
          <w:sz w:val="26"/>
          <w:szCs w:val="26"/>
        </w:rPr>
        <w:t xml:space="preserve"> </w:t>
      </w:r>
      <w:r w:rsidRPr="00396994">
        <w:rPr>
          <w:sz w:val="26"/>
          <w:szCs w:val="26"/>
        </w:rPr>
        <w:t>основной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образовательной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программы;</w:t>
      </w:r>
    </w:p>
    <w:p w14:paraId="00CDA4BD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 xml:space="preserve">проведение всех </w:t>
      </w:r>
      <w:r w:rsidRPr="00396994">
        <w:rPr>
          <w:sz w:val="26"/>
          <w:szCs w:val="26"/>
        </w:rPr>
        <w:t>видов занятий, процедур оценки результатов обучения, реализация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которых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предусмотрена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применением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обучения,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дистанционных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образовательных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технологий;</w:t>
      </w:r>
    </w:p>
    <w:p w14:paraId="6C359C3B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формирование электронного портфолио обучающегося, в том числе сохранение работ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обучающегося,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рецензий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оценок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стороны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любых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участников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образовательной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деятельности;</w:t>
      </w:r>
    </w:p>
    <w:p w14:paraId="5FB77EC4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создание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условий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для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организации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взаимодействия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между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участниками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образовательной деятельности, в том числе синхронного и (или) асинхронного посредством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сети</w:t>
      </w:r>
      <w:r w:rsidRPr="00396994">
        <w:rPr>
          <w:spacing w:val="10"/>
          <w:sz w:val="26"/>
          <w:szCs w:val="26"/>
        </w:rPr>
        <w:t xml:space="preserve"> </w:t>
      </w:r>
      <w:r w:rsidRPr="00396994">
        <w:rPr>
          <w:sz w:val="26"/>
          <w:szCs w:val="26"/>
        </w:rPr>
        <w:t>«Интернет».</w:t>
      </w:r>
    </w:p>
    <w:p w14:paraId="1D8709D6" w14:textId="77777777" w:rsidR="00396994" w:rsidRPr="00396994" w:rsidRDefault="00396994" w:rsidP="00396994">
      <w:pPr>
        <w:pStyle w:val="af1"/>
        <w:numPr>
          <w:ilvl w:val="1"/>
          <w:numId w:val="32"/>
        </w:numPr>
        <w:tabs>
          <w:tab w:val="left" w:pos="175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pacing w:val="-2"/>
          <w:sz w:val="26"/>
          <w:szCs w:val="26"/>
        </w:rPr>
        <w:t>Основные</w:t>
      </w:r>
      <w:r w:rsidRPr="00396994">
        <w:rPr>
          <w:spacing w:val="-18"/>
          <w:sz w:val="26"/>
          <w:szCs w:val="26"/>
        </w:rPr>
        <w:t xml:space="preserve"> </w:t>
      </w:r>
      <w:r w:rsidRPr="00396994">
        <w:rPr>
          <w:spacing w:val="-2"/>
          <w:sz w:val="26"/>
          <w:szCs w:val="26"/>
        </w:rPr>
        <w:t>принципы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функционирования:</w:t>
      </w:r>
    </w:p>
    <w:p w14:paraId="6091080B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доступность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открытость;</w:t>
      </w:r>
    </w:p>
    <w:p w14:paraId="36EE7BC4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комплексность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построения;</w:t>
      </w:r>
    </w:p>
    <w:p w14:paraId="760EEC03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ориентированность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пользователя;</w:t>
      </w:r>
    </w:p>
    <w:p w14:paraId="358118D1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системность;</w:t>
      </w:r>
    </w:p>
    <w:p w14:paraId="34A1C8CB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pacing w:val="-2"/>
          <w:sz w:val="26"/>
          <w:szCs w:val="26"/>
        </w:rPr>
        <w:t>интегративность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и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многофункциональность.</w:t>
      </w:r>
    </w:p>
    <w:p w14:paraId="3DA0D66F" w14:textId="77777777" w:rsidR="00396994" w:rsidRPr="00396994" w:rsidRDefault="00396994" w:rsidP="00396994">
      <w:pPr>
        <w:pStyle w:val="11"/>
        <w:numPr>
          <w:ilvl w:val="0"/>
          <w:numId w:val="36"/>
        </w:numPr>
        <w:tabs>
          <w:tab w:val="left" w:pos="3417"/>
          <w:tab w:val="left" w:pos="10773"/>
          <w:tab w:val="left" w:pos="10915"/>
        </w:tabs>
        <w:ind w:left="0"/>
        <w:jc w:val="center"/>
        <w:rPr>
          <w:sz w:val="26"/>
          <w:szCs w:val="26"/>
        </w:rPr>
      </w:pPr>
      <w:r w:rsidRPr="00396994">
        <w:rPr>
          <w:w w:val="95"/>
          <w:sz w:val="26"/>
          <w:szCs w:val="26"/>
        </w:rPr>
        <w:t>Формирование</w:t>
      </w:r>
      <w:r w:rsidRPr="00396994">
        <w:rPr>
          <w:spacing w:val="48"/>
          <w:w w:val="95"/>
          <w:sz w:val="26"/>
          <w:szCs w:val="26"/>
        </w:rPr>
        <w:t xml:space="preserve"> </w:t>
      </w:r>
      <w:r w:rsidRPr="00396994">
        <w:rPr>
          <w:w w:val="95"/>
          <w:sz w:val="26"/>
          <w:szCs w:val="26"/>
        </w:rPr>
        <w:t>и</w:t>
      </w:r>
      <w:r w:rsidRPr="00396994">
        <w:rPr>
          <w:spacing w:val="8"/>
          <w:w w:val="95"/>
          <w:sz w:val="26"/>
          <w:szCs w:val="26"/>
        </w:rPr>
        <w:t xml:space="preserve"> </w:t>
      </w:r>
      <w:r w:rsidRPr="00396994">
        <w:rPr>
          <w:w w:val="95"/>
          <w:sz w:val="26"/>
          <w:szCs w:val="26"/>
        </w:rPr>
        <w:t>функционирование</w:t>
      </w:r>
      <w:r w:rsidRPr="00396994">
        <w:rPr>
          <w:spacing w:val="79"/>
          <w:sz w:val="26"/>
          <w:szCs w:val="26"/>
        </w:rPr>
        <w:t xml:space="preserve"> </w:t>
      </w:r>
      <w:r w:rsidRPr="00396994">
        <w:rPr>
          <w:w w:val="95"/>
          <w:sz w:val="26"/>
          <w:szCs w:val="26"/>
        </w:rPr>
        <w:t>ЭИОС</w:t>
      </w:r>
    </w:p>
    <w:p w14:paraId="5E4F2D20" w14:textId="77777777" w:rsidR="00396994" w:rsidRPr="00396994" w:rsidRDefault="00396994" w:rsidP="00396994">
      <w:pPr>
        <w:pStyle w:val="af1"/>
        <w:numPr>
          <w:ilvl w:val="1"/>
          <w:numId w:val="30"/>
        </w:numPr>
        <w:tabs>
          <w:tab w:val="left" w:pos="1837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ЭИОС</w:t>
      </w:r>
      <w:r w:rsidRPr="00396994">
        <w:rPr>
          <w:spacing w:val="18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9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отдельные</w:t>
      </w:r>
      <w:r w:rsidRPr="00396994">
        <w:rPr>
          <w:spacing w:val="17"/>
          <w:sz w:val="26"/>
          <w:szCs w:val="26"/>
        </w:rPr>
        <w:t xml:space="preserve"> </w:t>
      </w:r>
      <w:r w:rsidRPr="00396994">
        <w:rPr>
          <w:sz w:val="26"/>
          <w:szCs w:val="26"/>
        </w:rPr>
        <w:t>ее</w:t>
      </w:r>
      <w:r w:rsidRPr="00396994">
        <w:rPr>
          <w:spacing w:val="17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элементы</w:t>
      </w:r>
      <w:r w:rsidRPr="00396994">
        <w:rPr>
          <w:spacing w:val="19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соответствуют</w:t>
      </w:r>
      <w:r w:rsidRPr="00396994">
        <w:rPr>
          <w:spacing w:val="20"/>
          <w:sz w:val="26"/>
          <w:szCs w:val="26"/>
        </w:rPr>
        <w:t xml:space="preserve"> </w:t>
      </w:r>
      <w:r w:rsidRPr="00396994">
        <w:rPr>
          <w:sz w:val="26"/>
          <w:szCs w:val="26"/>
        </w:rPr>
        <w:t>действующему законодательству</w:t>
      </w:r>
    </w:p>
    <w:p w14:paraId="1E83056F" w14:textId="77777777" w:rsidR="00396994" w:rsidRPr="00396994" w:rsidRDefault="00396994" w:rsidP="00396994">
      <w:pPr>
        <w:pStyle w:val="a9"/>
        <w:tabs>
          <w:tab w:val="left" w:pos="10773"/>
          <w:tab w:val="left" w:pos="10915"/>
        </w:tabs>
        <w:ind w:firstLine="284"/>
        <w:rPr>
          <w:sz w:val="26"/>
          <w:szCs w:val="26"/>
        </w:rPr>
      </w:pPr>
      <w:r w:rsidRPr="00396994">
        <w:rPr>
          <w:sz w:val="26"/>
          <w:szCs w:val="26"/>
        </w:rPr>
        <w:t>Российской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Федерации;</w:t>
      </w:r>
    </w:p>
    <w:p w14:paraId="237440E1" w14:textId="7E72ADD9" w:rsidR="00396994" w:rsidRPr="00396994" w:rsidRDefault="00396994" w:rsidP="00396994">
      <w:pPr>
        <w:pStyle w:val="af1"/>
        <w:numPr>
          <w:ilvl w:val="1"/>
          <w:numId w:val="30"/>
        </w:numPr>
        <w:tabs>
          <w:tab w:val="left" w:pos="1921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 xml:space="preserve">Функционирование электронной информационно-образовательной среды </w:t>
      </w:r>
      <w:r w:rsidR="003A41BF">
        <w:rPr>
          <w:sz w:val="26"/>
          <w:szCs w:val="26"/>
        </w:rPr>
        <w:t>МБОУ «Средняя общеобразовательная Ивановская школа»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обеспечивается</w:t>
      </w:r>
      <w:r w:rsidRPr="00396994">
        <w:rPr>
          <w:spacing w:val="6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соответствующими</w:t>
      </w:r>
      <w:r w:rsidRPr="00396994">
        <w:rPr>
          <w:spacing w:val="61"/>
          <w:sz w:val="26"/>
          <w:szCs w:val="26"/>
        </w:rPr>
        <w:t xml:space="preserve"> </w:t>
      </w:r>
      <w:r w:rsidRPr="00396994">
        <w:rPr>
          <w:sz w:val="26"/>
          <w:szCs w:val="26"/>
        </w:rPr>
        <w:t>средствами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-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коммуникационных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квалификацией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работников,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ее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использующих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поддерживающих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(далее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-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пользователи):</w:t>
      </w:r>
    </w:p>
    <w:p w14:paraId="3DE9AB24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обучающиеся: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наличие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базовых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навыков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компьютером,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ознакомление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порядком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отдельным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элементам ЭИОС;</w:t>
      </w:r>
    </w:p>
    <w:p w14:paraId="48574EC8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работники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(педагогические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работники,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административно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управленческий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учебно-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вспомогательный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персонал):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наличие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базовых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навыков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работы</w:t>
      </w:r>
      <w:r w:rsidRPr="00396994">
        <w:rPr>
          <w:spacing w:val="6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6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компьютером,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прохождение курсов повышения квалификации и обучающих семинаров соответствующей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направленности с целью приобретения и развития компетенций, необходимых для работы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модулями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ЭИОС.</w:t>
      </w:r>
    </w:p>
    <w:p w14:paraId="58762C2A" w14:textId="421545A3" w:rsidR="00396994" w:rsidRPr="00396994" w:rsidRDefault="00396994" w:rsidP="00396994">
      <w:pPr>
        <w:pStyle w:val="af1"/>
        <w:numPr>
          <w:ilvl w:val="1"/>
          <w:numId w:val="30"/>
        </w:numPr>
        <w:tabs>
          <w:tab w:val="left" w:pos="1983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Порядок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элементам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регулируется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соответствующими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локальными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актами</w:t>
      </w:r>
      <w:r w:rsidRPr="00396994">
        <w:rPr>
          <w:spacing w:val="8"/>
          <w:sz w:val="26"/>
          <w:szCs w:val="26"/>
        </w:rPr>
        <w:t xml:space="preserve"> </w:t>
      </w:r>
      <w:r w:rsidR="003A41BF">
        <w:rPr>
          <w:sz w:val="26"/>
          <w:szCs w:val="26"/>
        </w:rPr>
        <w:t>ш</w:t>
      </w:r>
      <w:r w:rsidRPr="00396994">
        <w:rPr>
          <w:sz w:val="26"/>
          <w:szCs w:val="26"/>
        </w:rPr>
        <w:t>колы.</w:t>
      </w:r>
    </w:p>
    <w:p w14:paraId="48893B79" w14:textId="77777777" w:rsidR="00396994" w:rsidRPr="00396994" w:rsidRDefault="00396994" w:rsidP="00396994">
      <w:pPr>
        <w:pStyle w:val="af1"/>
        <w:numPr>
          <w:ilvl w:val="1"/>
          <w:numId w:val="30"/>
        </w:numPr>
        <w:tabs>
          <w:tab w:val="left" w:pos="1856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ЭИОС</w:t>
      </w:r>
      <w:r w:rsidRPr="00396994">
        <w:rPr>
          <w:spacing w:val="35"/>
          <w:sz w:val="26"/>
          <w:szCs w:val="26"/>
        </w:rPr>
        <w:t xml:space="preserve"> </w:t>
      </w:r>
      <w:r w:rsidRPr="00396994">
        <w:rPr>
          <w:sz w:val="26"/>
          <w:szCs w:val="26"/>
        </w:rPr>
        <w:t>формируется</w:t>
      </w:r>
      <w:r w:rsidRPr="00396994">
        <w:rPr>
          <w:spacing w:val="36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35"/>
          <w:sz w:val="26"/>
          <w:szCs w:val="26"/>
        </w:rPr>
        <w:t xml:space="preserve"> </w:t>
      </w:r>
      <w:r w:rsidRPr="00396994">
        <w:rPr>
          <w:sz w:val="26"/>
          <w:szCs w:val="26"/>
        </w:rPr>
        <w:t>основе</w:t>
      </w:r>
      <w:r w:rsidRPr="00396994">
        <w:rPr>
          <w:spacing w:val="34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отдельных</w:t>
      </w:r>
      <w:r w:rsidRPr="00396994">
        <w:rPr>
          <w:spacing w:val="35"/>
          <w:sz w:val="26"/>
          <w:szCs w:val="26"/>
        </w:rPr>
        <w:t xml:space="preserve"> </w:t>
      </w:r>
      <w:r w:rsidRPr="00396994">
        <w:rPr>
          <w:sz w:val="26"/>
          <w:szCs w:val="26"/>
        </w:rPr>
        <w:t>модулей</w:t>
      </w:r>
      <w:r w:rsidRPr="00396994">
        <w:rPr>
          <w:spacing w:val="37"/>
          <w:sz w:val="26"/>
          <w:szCs w:val="26"/>
        </w:rPr>
        <w:t xml:space="preserve"> </w:t>
      </w:r>
      <w:r w:rsidRPr="00396994">
        <w:rPr>
          <w:sz w:val="26"/>
          <w:szCs w:val="26"/>
        </w:rPr>
        <w:t>(элементов),</w:t>
      </w:r>
      <w:r w:rsidRPr="00396994">
        <w:rPr>
          <w:spacing w:val="36"/>
          <w:sz w:val="26"/>
          <w:szCs w:val="26"/>
        </w:rPr>
        <w:t xml:space="preserve"> </w:t>
      </w:r>
      <w:r w:rsidRPr="00396994">
        <w:rPr>
          <w:sz w:val="26"/>
          <w:szCs w:val="26"/>
        </w:rPr>
        <w:t>входящих</w:t>
      </w:r>
      <w:r w:rsidRPr="00396994">
        <w:rPr>
          <w:spacing w:val="36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34"/>
          <w:sz w:val="26"/>
          <w:szCs w:val="26"/>
        </w:rPr>
        <w:t xml:space="preserve"> </w:t>
      </w:r>
      <w:r w:rsidRPr="00396994">
        <w:rPr>
          <w:sz w:val="26"/>
          <w:szCs w:val="26"/>
        </w:rPr>
        <w:t>ее состав.</w:t>
      </w:r>
    </w:p>
    <w:p w14:paraId="53BB603B" w14:textId="77777777" w:rsidR="00396994" w:rsidRPr="00396994" w:rsidRDefault="00396994" w:rsidP="00396994">
      <w:pPr>
        <w:pStyle w:val="af1"/>
        <w:numPr>
          <w:ilvl w:val="1"/>
          <w:numId w:val="30"/>
        </w:numPr>
        <w:tabs>
          <w:tab w:val="left" w:pos="1825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Информационное</w:t>
      </w:r>
      <w:r w:rsidRPr="00396994">
        <w:rPr>
          <w:spacing w:val="5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наполнение</w:t>
      </w:r>
      <w:r w:rsidRPr="00396994">
        <w:rPr>
          <w:spacing w:val="4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6"/>
          <w:sz w:val="26"/>
          <w:szCs w:val="26"/>
        </w:rPr>
        <w:t xml:space="preserve"> </w:t>
      </w:r>
      <w:r w:rsidRPr="00396994">
        <w:rPr>
          <w:sz w:val="26"/>
          <w:szCs w:val="26"/>
        </w:rPr>
        <w:t>определяется</w:t>
      </w:r>
      <w:r w:rsidRPr="00396994">
        <w:rPr>
          <w:spacing w:val="5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потребностями</w:t>
      </w:r>
      <w:r w:rsidRPr="00396994">
        <w:rPr>
          <w:spacing w:val="8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</w:t>
      </w:r>
      <w:r w:rsidRPr="00396994">
        <w:rPr>
          <w:sz w:val="26"/>
          <w:szCs w:val="26"/>
        </w:rPr>
        <w:lastRenderedPageBreak/>
        <w:t>лей в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порядке,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установленном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соответствующими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локальными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нормативными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актами.</w:t>
      </w:r>
    </w:p>
    <w:p w14:paraId="56679804" w14:textId="77777777" w:rsidR="00396994" w:rsidRPr="00396994" w:rsidRDefault="00396994" w:rsidP="00396994">
      <w:pPr>
        <w:pStyle w:val="af1"/>
        <w:numPr>
          <w:ilvl w:val="1"/>
          <w:numId w:val="30"/>
        </w:numPr>
        <w:tabs>
          <w:tab w:val="left" w:pos="2010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обеспечивает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возможность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хранения,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переработки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передачи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 любого вида (визуальной и звуковой, статичной 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динамичной, текстовой 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графической),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также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возможность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различным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источникам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возможность организации</w:t>
      </w:r>
      <w:r w:rsidRPr="00396994"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удале</w:t>
      </w:r>
      <w:r w:rsidRPr="00396994">
        <w:rPr>
          <w:sz w:val="26"/>
          <w:szCs w:val="26"/>
        </w:rPr>
        <w:t>нного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взаимодействия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пользователей.</w:t>
      </w:r>
    </w:p>
    <w:p w14:paraId="5F3FB076" w14:textId="77777777" w:rsidR="00396994" w:rsidRPr="00396994" w:rsidRDefault="00396994" w:rsidP="00396994">
      <w:pPr>
        <w:pStyle w:val="af1"/>
        <w:numPr>
          <w:ilvl w:val="1"/>
          <w:numId w:val="30"/>
        </w:numPr>
        <w:tabs>
          <w:tab w:val="left" w:pos="171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ЭИОС обеспечивает доступ (удаленный доступ), в том числе в случае применения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электронного обучения, дистанционных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технологий,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современным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профессиональным базам данных и информационным справочным системам, состав которых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определяется в рабочих программах дисциплин (модулей) и подлежит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ежегодному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обновлению</w:t>
      </w:r>
      <w:r w:rsidRPr="00396994">
        <w:rPr>
          <w:spacing w:val="3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29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соответствии</w:t>
      </w:r>
      <w:r w:rsidRPr="00396994">
        <w:rPr>
          <w:spacing w:val="34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43"/>
          <w:sz w:val="26"/>
          <w:szCs w:val="26"/>
        </w:rPr>
        <w:t xml:space="preserve"> </w:t>
      </w:r>
      <w:r w:rsidRPr="00396994">
        <w:rPr>
          <w:sz w:val="26"/>
          <w:szCs w:val="26"/>
        </w:rPr>
        <w:t>утвержденными регламентами.</w:t>
      </w:r>
    </w:p>
    <w:p w14:paraId="296184FF" w14:textId="77777777" w:rsidR="00396994" w:rsidRPr="00396994" w:rsidRDefault="00396994" w:rsidP="00396994">
      <w:pPr>
        <w:pStyle w:val="11"/>
        <w:numPr>
          <w:ilvl w:val="0"/>
          <w:numId w:val="36"/>
        </w:numPr>
        <w:tabs>
          <w:tab w:val="left" w:pos="4953"/>
          <w:tab w:val="left" w:pos="10773"/>
          <w:tab w:val="left" w:pos="10915"/>
        </w:tabs>
        <w:ind w:left="0"/>
        <w:jc w:val="center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Структура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ЭИОС</w:t>
      </w:r>
    </w:p>
    <w:p w14:paraId="1D37F438" w14:textId="10271583" w:rsidR="00396994" w:rsidRPr="00396994" w:rsidRDefault="00396994" w:rsidP="00396994">
      <w:pPr>
        <w:pStyle w:val="af1"/>
        <w:numPr>
          <w:ilvl w:val="1"/>
          <w:numId w:val="29"/>
        </w:numPr>
        <w:tabs>
          <w:tab w:val="left" w:pos="1762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Основными</w:t>
      </w:r>
      <w:r w:rsidRPr="00396994">
        <w:rPr>
          <w:spacing w:val="26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компонентами</w:t>
      </w:r>
      <w:r w:rsidRPr="00396994">
        <w:rPr>
          <w:spacing w:val="26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25"/>
          <w:sz w:val="26"/>
          <w:szCs w:val="26"/>
        </w:rPr>
        <w:t xml:space="preserve"> </w:t>
      </w:r>
      <w:r w:rsidR="003A41BF">
        <w:rPr>
          <w:sz w:val="26"/>
          <w:szCs w:val="26"/>
        </w:rPr>
        <w:t>МБОУ «Средняя общеобразовательная Ивановская школа»</w:t>
      </w:r>
      <w:r w:rsidRPr="00396994">
        <w:rPr>
          <w:sz w:val="26"/>
          <w:szCs w:val="26"/>
        </w:rPr>
        <w:t>:</w:t>
      </w:r>
    </w:p>
    <w:p w14:paraId="06A0CA0F" w14:textId="767F94A6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284" w:firstLine="0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официальный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 xml:space="preserve">сайт </w:t>
      </w:r>
      <w:r w:rsidR="003A41BF">
        <w:rPr>
          <w:sz w:val="26"/>
          <w:szCs w:val="26"/>
        </w:rPr>
        <w:t xml:space="preserve">МБОУ «Средняя общеобразовательная Ивановская школа» </w:t>
      </w:r>
      <w:hyperlink r:id="rId7" w:history="1">
        <w:r w:rsidR="003A41BF" w:rsidRPr="007F4C9E">
          <w:rPr>
            <w:rStyle w:val="af2"/>
            <w:sz w:val="26"/>
            <w:szCs w:val="26"/>
          </w:rPr>
          <w:t>https://shkolaivanovskaya-r31.gosweb.gosuslugi.ru/</w:t>
        </w:r>
      </w:hyperlink>
      <w:r>
        <w:rPr>
          <w:sz w:val="26"/>
          <w:szCs w:val="26"/>
        </w:rPr>
        <w:t xml:space="preserve"> </w:t>
      </w:r>
      <w:r w:rsidRPr="00396994">
        <w:rPr>
          <w:spacing w:val="-5"/>
          <w:sz w:val="26"/>
          <w:szCs w:val="26"/>
        </w:rPr>
        <w:t xml:space="preserve"> </w:t>
      </w:r>
    </w:p>
    <w:p w14:paraId="61746063" w14:textId="2703FE9D" w:rsidR="00396994" w:rsidRPr="00396994" w:rsidRDefault="003A41BF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284" w:firstLine="0"/>
        <w:jc w:val="left"/>
        <w:rPr>
          <w:sz w:val="26"/>
          <w:szCs w:val="26"/>
        </w:rPr>
      </w:pPr>
      <w:r w:rsidRPr="003A41BF">
        <w:rPr>
          <w:color w:val="333333"/>
          <w:sz w:val="26"/>
          <w:szCs w:val="26"/>
          <w:shd w:val="clear" w:color="auto" w:fill="FFFFFF"/>
        </w:rPr>
        <w:t xml:space="preserve">ИСОУ </w:t>
      </w:r>
      <w:r>
        <w:rPr>
          <w:color w:val="333333"/>
          <w:sz w:val="26"/>
          <w:szCs w:val="26"/>
          <w:shd w:val="clear" w:color="auto" w:fill="FFFFFF"/>
        </w:rPr>
        <w:t>«</w:t>
      </w:r>
      <w:r w:rsidRPr="003A41BF">
        <w:rPr>
          <w:color w:val="333333"/>
          <w:sz w:val="26"/>
          <w:szCs w:val="26"/>
          <w:shd w:val="clear" w:color="auto" w:fill="FFFFFF"/>
        </w:rPr>
        <w:t>Виртуальная школ</w:t>
      </w:r>
      <w:r>
        <w:rPr>
          <w:color w:val="333333"/>
          <w:sz w:val="26"/>
          <w:szCs w:val="26"/>
          <w:shd w:val="clear" w:color="auto" w:fill="FFFFFF"/>
        </w:rPr>
        <w:t>а»</w:t>
      </w:r>
      <w:r w:rsidRPr="003A41BF">
        <w:rPr>
          <w:color w:val="333333"/>
          <w:sz w:val="26"/>
          <w:szCs w:val="26"/>
          <w:shd w:val="clear" w:color="auto" w:fill="FFFFFF"/>
        </w:rPr>
        <w:t xml:space="preserve"> Белгородская область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96994" w:rsidRPr="00396994">
        <w:rPr>
          <w:sz w:val="26"/>
          <w:szCs w:val="26"/>
        </w:rPr>
        <w:t xml:space="preserve">-электронный журнал и электронный </w:t>
      </w:r>
      <w:r w:rsidRPr="00396994">
        <w:rPr>
          <w:sz w:val="26"/>
          <w:szCs w:val="26"/>
        </w:rPr>
        <w:t>дневник</w:t>
      </w:r>
      <w:r w:rsidRPr="00396994">
        <w:t xml:space="preserve"> </w:t>
      </w:r>
      <w:hyperlink r:id="rId8" w:history="1">
        <w:r w:rsidRPr="007F4C9E">
          <w:rPr>
            <w:rStyle w:val="af2"/>
          </w:rPr>
          <w:t>https://belgorod.vsopen.ru</w:t>
        </w:r>
      </w:hyperlink>
      <w:r>
        <w:t xml:space="preserve"> </w:t>
      </w:r>
    </w:p>
    <w:p w14:paraId="48A2A5FC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Каталог</w:t>
      </w:r>
      <w:r w:rsidRPr="00396994">
        <w:rPr>
          <w:spacing w:val="-12"/>
          <w:sz w:val="26"/>
          <w:szCs w:val="26"/>
        </w:rPr>
        <w:t xml:space="preserve"> </w:t>
      </w:r>
      <w:r w:rsidRPr="00396994">
        <w:rPr>
          <w:sz w:val="26"/>
          <w:szCs w:val="26"/>
        </w:rPr>
        <w:t>цифрового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образовательного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контента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ЦОК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(educont.ru);</w:t>
      </w:r>
    </w:p>
    <w:p w14:paraId="22C67D3B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ФГИС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«Моя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школа»</w:t>
      </w:r>
      <w:r w:rsidRPr="00396994">
        <w:rPr>
          <w:spacing w:val="-13"/>
          <w:sz w:val="26"/>
          <w:szCs w:val="26"/>
        </w:rPr>
        <w:t xml:space="preserve"> </w:t>
      </w:r>
      <w:hyperlink r:id="rId9" w:history="1">
        <w:r w:rsidRPr="00396994">
          <w:rPr>
            <w:rStyle w:val="af2"/>
            <w:sz w:val="26"/>
            <w:szCs w:val="26"/>
          </w:rPr>
          <w:t>https://myschool.edu.ru</w:t>
        </w:r>
      </w:hyperlink>
    </w:p>
    <w:p w14:paraId="33BEFB41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w w:val="95"/>
          <w:sz w:val="26"/>
          <w:szCs w:val="26"/>
        </w:rPr>
        <w:t>ФИС</w:t>
      </w:r>
      <w:r w:rsidRPr="00396994">
        <w:rPr>
          <w:spacing w:val="41"/>
          <w:w w:val="95"/>
          <w:sz w:val="26"/>
          <w:szCs w:val="26"/>
        </w:rPr>
        <w:t xml:space="preserve"> </w:t>
      </w:r>
      <w:r w:rsidRPr="00396994">
        <w:rPr>
          <w:w w:val="95"/>
          <w:sz w:val="26"/>
          <w:szCs w:val="26"/>
        </w:rPr>
        <w:t>ОКО</w:t>
      </w:r>
      <w:r w:rsidRPr="00396994">
        <w:rPr>
          <w:spacing w:val="92"/>
          <w:sz w:val="26"/>
          <w:szCs w:val="26"/>
        </w:rPr>
        <w:t xml:space="preserve"> </w:t>
      </w:r>
      <w:hyperlink r:id="rId10" w:history="1">
        <w:r w:rsidRPr="00396994">
          <w:rPr>
            <w:rStyle w:val="af2"/>
            <w:w w:val="95"/>
            <w:sz w:val="26"/>
            <w:szCs w:val="26"/>
          </w:rPr>
          <w:t>https://spo-fisoko.obrnadzor.gov.ru/lk/publications/vpr</w:t>
        </w:r>
      </w:hyperlink>
    </w:p>
    <w:p w14:paraId="40B9B6A5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СФЕРУМ</w:t>
      </w:r>
      <w:r w:rsidRPr="00396994">
        <w:rPr>
          <w:spacing w:val="-11"/>
          <w:sz w:val="26"/>
          <w:szCs w:val="26"/>
        </w:rPr>
        <w:t xml:space="preserve"> </w:t>
      </w:r>
      <w:hyperlink r:id="rId11" w:history="1">
        <w:r w:rsidRPr="00396994">
          <w:rPr>
            <w:rStyle w:val="af2"/>
            <w:sz w:val="26"/>
            <w:szCs w:val="26"/>
          </w:rPr>
          <w:t>https://sferum.ru</w:t>
        </w:r>
      </w:hyperlink>
    </w:p>
    <w:p w14:paraId="2FA09D1A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Конструктор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рабочих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</w:t>
      </w:r>
      <w:r w:rsidRPr="00396994">
        <w:rPr>
          <w:spacing w:val="-13"/>
          <w:sz w:val="26"/>
          <w:szCs w:val="26"/>
        </w:rPr>
        <w:t xml:space="preserve"> </w:t>
      </w:r>
      <w:hyperlink r:id="rId12" w:history="1">
        <w:r w:rsidRPr="00396994">
          <w:rPr>
            <w:rStyle w:val="af2"/>
            <w:sz w:val="26"/>
            <w:szCs w:val="26"/>
          </w:rPr>
          <w:t>https://edsoo.ru/constructor/</w:t>
        </w:r>
      </w:hyperlink>
      <w:r w:rsidRPr="00396994">
        <w:rPr>
          <w:sz w:val="26"/>
          <w:szCs w:val="26"/>
        </w:rPr>
        <w:t>;</w:t>
      </w:r>
    </w:p>
    <w:p w14:paraId="068EA116" w14:textId="371E7881" w:rsidR="00396994" w:rsidRPr="00BB14CC" w:rsidRDefault="00396994" w:rsidP="00BB14CC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СБИС</w:t>
      </w:r>
      <w:r w:rsidRPr="00396994">
        <w:rPr>
          <w:color w:val="0000FF"/>
          <w:spacing w:val="46"/>
          <w:sz w:val="26"/>
          <w:szCs w:val="26"/>
        </w:rPr>
        <w:t xml:space="preserve"> </w:t>
      </w:r>
      <w:hyperlink r:id="rId13">
        <w:r w:rsidRPr="00396994">
          <w:rPr>
            <w:color w:val="0000FF"/>
            <w:sz w:val="26"/>
            <w:szCs w:val="26"/>
            <w:u w:val="single" w:color="0000FF"/>
          </w:rPr>
          <w:t>https://sbis.ru/</w:t>
        </w:r>
      </w:hyperlink>
    </w:p>
    <w:p w14:paraId="61A4B922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РДДМ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«Движение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первых»</w:t>
      </w:r>
      <w:r w:rsidRPr="00396994">
        <w:rPr>
          <w:spacing w:val="-14"/>
          <w:sz w:val="26"/>
          <w:szCs w:val="26"/>
        </w:rPr>
        <w:t xml:space="preserve"> </w:t>
      </w:r>
      <w:hyperlink r:id="rId14" w:history="1">
        <w:r w:rsidRPr="00396994">
          <w:rPr>
            <w:rStyle w:val="af2"/>
            <w:sz w:val="26"/>
            <w:szCs w:val="26"/>
          </w:rPr>
          <w:t>https://рдш.рф/</w:t>
        </w:r>
      </w:hyperlink>
    </w:p>
    <w:p w14:paraId="075F48FD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Орлята</w:t>
      </w:r>
      <w:r w:rsidRPr="00396994">
        <w:rPr>
          <w:spacing w:val="-15"/>
          <w:sz w:val="26"/>
          <w:szCs w:val="26"/>
        </w:rPr>
        <w:t xml:space="preserve"> </w:t>
      </w:r>
      <w:r w:rsidRPr="00396994">
        <w:rPr>
          <w:sz w:val="26"/>
          <w:szCs w:val="26"/>
        </w:rPr>
        <w:t>России</w:t>
      </w:r>
      <w:r w:rsidRPr="00396994">
        <w:rPr>
          <w:spacing w:val="-12"/>
          <w:sz w:val="26"/>
          <w:szCs w:val="26"/>
        </w:rPr>
        <w:t xml:space="preserve"> </w:t>
      </w:r>
      <w:hyperlink r:id="rId15" w:history="1">
        <w:r w:rsidRPr="00396994">
          <w:rPr>
            <w:rStyle w:val="af2"/>
            <w:sz w:val="26"/>
            <w:szCs w:val="26"/>
          </w:rPr>
          <w:t>https://orlyatarussia.ru/</w:t>
        </w:r>
      </w:hyperlink>
    </w:p>
    <w:p w14:paraId="6D7FBA25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Билет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будущее</w:t>
      </w:r>
      <w:r w:rsidRPr="00396994">
        <w:rPr>
          <w:spacing w:val="-3"/>
          <w:sz w:val="26"/>
          <w:szCs w:val="26"/>
        </w:rPr>
        <w:t xml:space="preserve"> </w:t>
      </w:r>
      <w:hyperlink r:id="rId16" w:history="1">
        <w:r w:rsidRPr="00396994">
          <w:rPr>
            <w:rStyle w:val="af2"/>
            <w:sz w:val="26"/>
            <w:szCs w:val="26"/>
          </w:rPr>
          <w:t>https://bvbinfo.ru/</w:t>
        </w:r>
      </w:hyperlink>
    </w:p>
    <w:p w14:paraId="58150C09" w14:textId="77777777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ГИВЦ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Минпросвещение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России.</w:t>
      </w:r>
      <w:r w:rsidRPr="00396994">
        <w:rPr>
          <w:spacing w:val="-12"/>
          <w:sz w:val="26"/>
          <w:szCs w:val="26"/>
        </w:rPr>
        <w:t xml:space="preserve"> </w:t>
      </w:r>
      <w:hyperlink r:id="rId17" w:history="1">
        <w:r w:rsidRPr="00396994">
          <w:rPr>
            <w:rStyle w:val="af2"/>
            <w:sz w:val="26"/>
            <w:szCs w:val="26"/>
          </w:rPr>
          <w:t>https://cabinet.miccedu.ru</w:t>
        </w:r>
      </w:hyperlink>
    </w:p>
    <w:p w14:paraId="31C3701F" w14:textId="77777777" w:rsidR="00396994" w:rsidRDefault="00396994" w:rsidP="009257FA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6"/>
          <w:szCs w:val="26"/>
        </w:rPr>
      </w:pPr>
      <w:r w:rsidRPr="00396994">
        <w:rPr>
          <w:sz w:val="26"/>
          <w:szCs w:val="26"/>
        </w:rPr>
        <w:t>Национальная электронная библиотека</w:t>
      </w:r>
      <w:r w:rsidRPr="00396994">
        <w:rPr>
          <w:spacing w:val="-14"/>
          <w:sz w:val="26"/>
          <w:szCs w:val="26"/>
        </w:rPr>
        <w:t xml:space="preserve"> </w:t>
      </w:r>
      <w:hyperlink r:id="rId18" w:history="1">
        <w:r w:rsidR="009257FA" w:rsidRPr="005660A2">
          <w:rPr>
            <w:rStyle w:val="af2"/>
            <w:sz w:val="26"/>
            <w:szCs w:val="26"/>
          </w:rPr>
          <w:t>https://rusneb.ru/</w:t>
        </w:r>
      </w:hyperlink>
      <w:r w:rsidR="009257FA">
        <w:rPr>
          <w:sz w:val="26"/>
          <w:szCs w:val="26"/>
        </w:rPr>
        <w:t xml:space="preserve"> </w:t>
      </w:r>
    </w:p>
    <w:p w14:paraId="31B1182D" w14:textId="77777777" w:rsidR="009257FA" w:rsidRDefault="009257FA" w:rsidP="009257FA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6"/>
          <w:szCs w:val="26"/>
        </w:rPr>
      </w:pPr>
      <w:r>
        <w:rPr>
          <w:sz w:val="26"/>
          <w:szCs w:val="26"/>
        </w:rPr>
        <w:t xml:space="preserve">Якласс -  </w:t>
      </w:r>
      <w:hyperlink r:id="rId19" w:history="1">
        <w:r w:rsidRPr="005660A2">
          <w:rPr>
            <w:rStyle w:val="af2"/>
            <w:sz w:val="26"/>
            <w:szCs w:val="26"/>
          </w:rPr>
          <w:t>https://www.yaklass.ru/</w:t>
        </w:r>
      </w:hyperlink>
      <w:r>
        <w:rPr>
          <w:sz w:val="26"/>
          <w:szCs w:val="26"/>
        </w:rPr>
        <w:t xml:space="preserve"> </w:t>
      </w:r>
    </w:p>
    <w:p w14:paraId="71F931B0" w14:textId="77777777" w:rsidR="009257FA" w:rsidRDefault="009257FA" w:rsidP="009257FA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6"/>
          <w:szCs w:val="26"/>
        </w:rPr>
      </w:pPr>
      <w:r>
        <w:rPr>
          <w:sz w:val="26"/>
          <w:szCs w:val="26"/>
        </w:rPr>
        <w:t xml:space="preserve">Учи.ру - </w:t>
      </w:r>
      <w:hyperlink r:id="rId20" w:history="1">
        <w:r w:rsidRPr="005660A2">
          <w:rPr>
            <w:rStyle w:val="af2"/>
            <w:sz w:val="26"/>
            <w:szCs w:val="26"/>
          </w:rPr>
          <w:t>https://uchi.ru/</w:t>
        </w:r>
      </w:hyperlink>
      <w:r>
        <w:rPr>
          <w:sz w:val="26"/>
          <w:szCs w:val="26"/>
        </w:rPr>
        <w:t xml:space="preserve"> </w:t>
      </w:r>
    </w:p>
    <w:p w14:paraId="7FF427BE" w14:textId="77777777" w:rsidR="009257FA" w:rsidRDefault="009257FA" w:rsidP="009257FA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6"/>
          <w:szCs w:val="26"/>
        </w:rPr>
      </w:pPr>
      <w:r>
        <w:rPr>
          <w:sz w:val="26"/>
          <w:szCs w:val="26"/>
        </w:rPr>
        <w:t xml:space="preserve">Яндекс учебник - </w:t>
      </w:r>
      <w:hyperlink r:id="rId21" w:history="1">
        <w:r w:rsidRPr="005660A2">
          <w:rPr>
            <w:rStyle w:val="af2"/>
            <w:sz w:val="26"/>
            <w:szCs w:val="26"/>
          </w:rPr>
          <w:t>https://education.yandex.ru/main/</w:t>
        </w:r>
      </w:hyperlink>
      <w:r>
        <w:rPr>
          <w:sz w:val="26"/>
          <w:szCs w:val="26"/>
        </w:rPr>
        <w:t xml:space="preserve"> </w:t>
      </w:r>
    </w:p>
    <w:p w14:paraId="54A59923" w14:textId="77777777" w:rsidR="009257FA" w:rsidRPr="00396994" w:rsidRDefault="009257FA" w:rsidP="009257FA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hanging="1134"/>
        <w:rPr>
          <w:sz w:val="26"/>
          <w:szCs w:val="26"/>
        </w:rPr>
      </w:pPr>
      <w:r>
        <w:rPr>
          <w:sz w:val="26"/>
          <w:szCs w:val="26"/>
        </w:rPr>
        <w:t xml:space="preserve">Сдам ГИА - </w:t>
      </w:r>
      <w:hyperlink r:id="rId22" w:history="1">
        <w:r w:rsidRPr="005660A2">
          <w:rPr>
            <w:rStyle w:val="af2"/>
            <w:sz w:val="26"/>
            <w:szCs w:val="26"/>
          </w:rPr>
          <w:t>https://ege.sdamgia.ru/</w:t>
        </w:r>
      </w:hyperlink>
      <w:r>
        <w:rPr>
          <w:sz w:val="26"/>
          <w:szCs w:val="26"/>
        </w:rPr>
        <w:t xml:space="preserve"> </w:t>
      </w:r>
    </w:p>
    <w:p w14:paraId="6FF0A9F4" w14:textId="02DB351A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 xml:space="preserve">Локальная сеть </w:t>
      </w:r>
      <w:r w:rsidR="003A41BF">
        <w:rPr>
          <w:sz w:val="26"/>
          <w:szCs w:val="26"/>
        </w:rPr>
        <w:t>МБОУ «Средняя общеобразовательная Ивановская школа»</w:t>
      </w:r>
      <w:r w:rsidRPr="00396994">
        <w:rPr>
          <w:sz w:val="26"/>
          <w:szCs w:val="26"/>
        </w:rPr>
        <w:t>;</w:t>
      </w:r>
    </w:p>
    <w:p w14:paraId="7EB4F876" w14:textId="07E54633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 xml:space="preserve">Корпоративная электронная почта </w:t>
      </w:r>
      <w:r w:rsidR="003A41BF">
        <w:rPr>
          <w:sz w:val="26"/>
          <w:szCs w:val="26"/>
        </w:rPr>
        <w:t>МБОУ «Средняя общеобразовательная Ивановская школа»</w:t>
      </w:r>
      <w:r w:rsidRPr="00396994">
        <w:rPr>
          <w:sz w:val="26"/>
          <w:szCs w:val="26"/>
        </w:rPr>
        <w:t>;</w:t>
      </w:r>
    </w:p>
    <w:p w14:paraId="7FACCCC3" w14:textId="27A32C81" w:rsidR="00396994" w:rsidRPr="00396994" w:rsidRDefault="00396994" w:rsidP="00396994">
      <w:pPr>
        <w:pStyle w:val="af1"/>
        <w:numPr>
          <w:ilvl w:val="2"/>
          <w:numId w:val="29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иные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ЭОР,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необходимые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для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организации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учебного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процесса,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взаимодействия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элементов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 xml:space="preserve">ЭИОС, утвержденные приказом </w:t>
      </w:r>
      <w:r w:rsidR="003A41BF">
        <w:rPr>
          <w:sz w:val="26"/>
          <w:szCs w:val="26"/>
        </w:rPr>
        <w:t>МБОУ «Средняя общеобразовательная Ивановская школа»</w:t>
      </w:r>
      <w:r w:rsidR="009257FA">
        <w:rPr>
          <w:sz w:val="26"/>
          <w:szCs w:val="26"/>
        </w:rPr>
        <w:t>.</w:t>
      </w:r>
    </w:p>
    <w:p w14:paraId="23384576" w14:textId="77777777" w:rsidR="00396994" w:rsidRPr="00396994" w:rsidRDefault="00396994" w:rsidP="009257FA">
      <w:pPr>
        <w:pStyle w:val="11"/>
        <w:numPr>
          <w:ilvl w:val="0"/>
          <w:numId w:val="36"/>
        </w:numPr>
        <w:tabs>
          <w:tab w:val="left" w:pos="3112"/>
          <w:tab w:val="left" w:pos="10773"/>
          <w:tab w:val="left" w:pos="10915"/>
        </w:tabs>
        <w:ind w:left="0"/>
        <w:jc w:val="center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Требования</w:t>
      </w:r>
      <w:r w:rsidRPr="00396994">
        <w:rPr>
          <w:spacing w:val="-15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к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функционированию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</w:p>
    <w:p w14:paraId="40CD73A5" w14:textId="77777777" w:rsidR="00396994" w:rsidRPr="00396994" w:rsidRDefault="00396994" w:rsidP="009257FA">
      <w:pPr>
        <w:pStyle w:val="af1"/>
        <w:numPr>
          <w:ilvl w:val="1"/>
          <w:numId w:val="37"/>
        </w:numPr>
        <w:tabs>
          <w:tab w:val="left" w:pos="851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целях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надежного,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безотказного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эффективного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функционирования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систем,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соблюдения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конфиденциальности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ограниченного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реализации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права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настоящим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Положением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устанавливаются следующие</w:t>
      </w:r>
      <w:r w:rsidRPr="00396994">
        <w:rPr>
          <w:spacing w:val="3"/>
          <w:sz w:val="26"/>
          <w:szCs w:val="26"/>
        </w:rPr>
        <w:t xml:space="preserve"> </w:t>
      </w:r>
      <w:r w:rsidRPr="00396994">
        <w:rPr>
          <w:sz w:val="26"/>
          <w:szCs w:val="26"/>
        </w:rPr>
        <w:t>требования:</w:t>
      </w:r>
    </w:p>
    <w:p w14:paraId="24DA4820" w14:textId="77777777" w:rsidR="00396994" w:rsidRPr="00396994" w:rsidRDefault="00396994" w:rsidP="009257FA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требования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разграничению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доступа;</w:t>
      </w:r>
    </w:p>
    <w:p w14:paraId="650DBC87" w14:textId="77777777" w:rsidR="00396994" w:rsidRPr="00396994" w:rsidRDefault="00396994" w:rsidP="009257FA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требования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по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защите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персональных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данных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пользователей;</w:t>
      </w:r>
    </w:p>
    <w:p w14:paraId="5B067D21" w14:textId="77777777" w:rsidR="00396994" w:rsidRPr="00396994" w:rsidRDefault="00396994" w:rsidP="009257FA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требования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защите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информации;</w:t>
      </w:r>
    </w:p>
    <w:p w14:paraId="22FB3F05" w14:textId="77777777" w:rsidR="00396994" w:rsidRPr="00396994" w:rsidRDefault="00396994" w:rsidP="009257FA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требования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локальной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сети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школы;</w:t>
      </w:r>
    </w:p>
    <w:p w14:paraId="1BAD691A" w14:textId="77777777" w:rsidR="00396994" w:rsidRPr="00396994" w:rsidRDefault="00396994" w:rsidP="009257FA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технические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требования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обеспечению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пользователям</w:t>
      </w:r>
      <w:r w:rsidRPr="00396994">
        <w:rPr>
          <w:spacing w:val="5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школы;</w:t>
      </w:r>
    </w:p>
    <w:p w14:paraId="66A5CC75" w14:textId="77777777" w:rsidR="00396994" w:rsidRPr="00396994" w:rsidRDefault="00396994" w:rsidP="009257FA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jc w:val="left"/>
        <w:rPr>
          <w:sz w:val="26"/>
          <w:szCs w:val="26"/>
        </w:rPr>
      </w:pPr>
      <w:r w:rsidRPr="00396994">
        <w:rPr>
          <w:sz w:val="26"/>
          <w:szCs w:val="26"/>
        </w:rPr>
        <w:lastRenderedPageBreak/>
        <w:t>требования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обеспечению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подключения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веб-сервисов;</w:t>
      </w:r>
    </w:p>
    <w:p w14:paraId="01A17F52" w14:textId="77777777" w:rsidR="00396994" w:rsidRPr="00396994" w:rsidRDefault="00396994" w:rsidP="009257FA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требования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пользователям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2B9E25F6" w14:textId="77777777" w:rsidR="00396994" w:rsidRPr="00396994" w:rsidRDefault="00396994" w:rsidP="009257FA">
      <w:pPr>
        <w:pStyle w:val="af1"/>
        <w:numPr>
          <w:ilvl w:val="1"/>
          <w:numId w:val="37"/>
        </w:numPr>
        <w:tabs>
          <w:tab w:val="left" w:pos="426"/>
          <w:tab w:val="left" w:pos="10773"/>
          <w:tab w:val="left" w:pos="10915"/>
        </w:tabs>
        <w:ind w:left="0" w:firstLine="0"/>
        <w:jc w:val="left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Требования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разграничению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6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учитывают:</w:t>
      </w:r>
    </w:p>
    <w:p w14:paraId="6D23188C" w14:textId="77777777" w:rsidR="00396994" w:rsidRPr="00396994" w:rsidRDefault="00396994" w:rsidP="00396994">
      <w:pPr>
        <w:pStyle w:val="af1"/>
        <w:tabs>
          <w:tab w:val="left" w:pos="2043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- Права доступа пользователю к тому или иному элементу (его части) 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 и определяются уровнем закрытости информации и уровнем доступа пользователя,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которые задаются для каждого пользователя и элемента (его части) на этапе разработки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и/или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подключения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</w:t>
      </w:r>
      <w:r w:rsidRPr="00396994">
        <w:rPr>
          <w:spacing w:val="3"/>
          <w:sz w:val="26"/>
          <w:szCs w:val="26"/>
        </w:rPr>
        <w:t xml:space="preserve"> </w:t>
      </w:r>
      <w:r w:rsidRPr="00396994">
        <w:rPr>
          <w:sz w:val="26"/>
          <w:szCs w:val="26"/>
        </w:rPr>
        <w:t>и/или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76719174" w14:textId="77777777" w:rsidR="00396994" w:rsidRPr="00396994" w:rsidRDefault="00396994" w:rsidP="00396994">
      <w:pPr>
        <w:pStyle w:val="af1"/>
        <w:tabs>
          <w:tab w:val="left" w:pos="2132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- Уровень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закрытости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определяется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политикой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безопасности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школы, а уровень доступа пользователя устанавливается привилегией (права пользователя)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исходя из статуса пользователя и занимаемой должности (директор, заместитель директора,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руководитель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МО,</w:t>
      </w:r>
      <w:r w:rsidRPr="00396994">
        <w:rPr>
          <w:spacing w:val="11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учитель, обучающийся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и т.п.).</w:t>
      </w:r>
    </w:p>
    <w:p w14:paraId="7DE60899" w14:textId="77777777" w:rsidR="00396994" w:rsidRPr="00396994" w:rsidRDefault="00396994" w:rsidP="00396994">
      <w:pPr>
        <w:pStyle w:val="af1"/>
        <w:tabs>
          <w:tab w:val="left" w:pos="2060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- Элементы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могут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иметь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отдельного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администратора,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который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определяет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уровень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устанавливает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привилегии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осуществляет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подтверждение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регистрации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пользователей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через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формирование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каждому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индивидуального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логина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пароля.</w:t>
      </w:r>
    </w:p>
    <w:p w14:paraId="7CE4C05A" w14:textId="77777777" w:rsidR="00396994" w:rsidRPr="00396994" w:rsidRDefault="00396994" w:rsidP="00396994">
      <w:pPr>
        <w:pStyle w:val="af1"/>
        <w:tabs>
          <w:tab w:val="left" w:pos="1998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- Привилегии</w:t>
      </w:r>
      <w:r w:rsidRPr="00396994">
        <w:rPr>
          <w:spacing w:val="3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пользователю</w:t>
      </w:r>
      <w:r w:rsidRPr="00396994">
        <w:rPr>
          <w:spacing w:val="62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назначаются</w:t>
      </w:r>
      <w:r w:rsidRPr="00396994">
        <w:rPr>
          <w:spacing w:val="114"/>
          <w:sz w:val="26"/>
          <w:szCs w:val="26"/>
        </w:rPr>
        <w:t xml:space="preserve"> </w:t>
      </w:r>
      <w:r w:rsidRPr="00396994">
        <w:rPr>
          <w:sz w:val="26"/>
          <w:szCs w:val="26"/>
        </w:rPr>
        <w:t>администратором</w:t>
      </w:r>
      <w:r w:rsidRPr="00396994">
        <w:rPr>
          <w:spacing w:val="112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элемента ЭИОС.</w:t>
      </w:r>
    </w:p>
    <w:p w14:paraId="6EB436C0" w14:textId="77777777" w:rsidR="00396994" w:rsidRPr="00396994" w:rsidRDefault="00396994" w:rsidP="009257FA">
      <w:pPr>
        <w:pStyle w:val="a9"/>
        <w:tabs>
          <w:tab w:val="left" w:pos="10773"/>
          <w:tab w:val="left" w:pos="10915"/>
        </w:tabs>
        <w:rPr>
          <w:sz w:val="26"/>
          <w:szCs w:val="26"/>
        </w:rPr>
      </w:pPr>
      <w:r w:rsidRPr="00396994">
        <w:rPr>
          <w:sz w:val="26"/>
          <w:szCs w:val="26"/>
        </w:rPr>
        <w:t>- Администратор системы несет ответственность за конфиденциальность регистрационных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данных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пользователя, целостность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 доступность элемента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(его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части)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12A55FE9" w14:textId="77777777" w:rsidR="00396994" w:rsidRPr="00396994" w:rsidRDefault="00396994" w:rsidP="009257FA">
      <w:pPr>
        <w:pStyle w:val="af1"/>
        <w:numPr>
          <w:ilvl w:val="1"/>
          <w:numId w:val="37"/>
        </w:numPr>
        <w:tabs>
          <w:tab w:val="left" w:pos="567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Требования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защите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информации,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находящейся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серверах.</w:t>
      </w:r>
    </w:p>
    <w:p w14:paraId="6D5D205E" w14:textId="77777777" w:rsidR="00396994" w:rsidRPr="00396994" w:rsidRDefault="00396994" w:rsidP="009257FA">
      <w:pPr>
        <w:pStyle w:val="a9"/>
        <w:widowControl w:val="0"/>
        <w:numPr>
          <w:ilvl w:val="2"/>
          <w:numId w:val="37"/>
        </w:numPr>
        <w:tabs>
          <w:tab w:val="left" w:pos="567"/>
          <w:tab w:val="left" w:pos="10773"/>
          <w:tab w:val="left" w:pos="10915"/>
        </w:tabs>
        <w:autoSpaceDE w:val="0"/>
        <w:autoSpaceDN w:val="0"/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Обработка,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хранение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учебно-методической,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отчетной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прочей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информации,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введенной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 базу 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системы 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производится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 серверах,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обеспечивающих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одновременную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работу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не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менее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60%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общего числа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пользователей.</w:t>
      </w:r>
    </w:p>
    <w:p w14:paraId="28AFB53B" w14:textId="77777777" w:rsidR="00396994" w:rsidRPr="00396994" w:rsidRDefault="00396994" w:rsidP="009257FA">
      <w:pPr>
        <w:pStyle w:val="af1"/>
        <w:numPr>
          <w:ilvl w:val="1"/>
          <w:numId w:val="37"/>
        </w:numPr>
        <w:tabs>
          <w:tab w:val="left" w:pos="567"/>
          <w:tab w:val="left" w:pos="993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Требования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локальной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сети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77C84E4E" w14:textId="77777777" w:rsidR="00396994" w:rsidRPr="009257FA" w:rsidRDefault="00396994" w:rsidP="009257FA">
      <w:pPr>
        <w:pStyle w:val="af1"/>
        <w:numPr>
          <w:ilvl w:val="2"/>
          <w:numId w:val="37"/>
        </w:numPr>
        <w:tabs>
          <w:tab w:val="left" w:pos="567"/>
          <w:tab w:val="left" w:pos="993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9257FA">
        <w:rPr>
          <w:sz w:val="26"/>
          <w:szCs w:val="26"/>
        </w:rPr>
        <w:t>Все компьютеры школы должны быть объединены локальную вычислительную</w:t>
      </w:r>
      <w:r w:rsidRPr="009257FA">
        <w:rPr>
          <w:spacing w:val="-57"/>
          <w:sz w:val="26"/>
          <w:szCs w:val="26"/>
        </w:rPr>
        <w:t xml:space="preserve"> </w:t>
      </w:r>
      <w:r w:rsidRPr="009257FA">
        <w:rPr>
          <w:sz w:val="26"/>
          <w:szCs w:val="26"/>
        </w:rPr>
        <w:t>сеть и иметь выход в сеть</w:t>
      </w:r>
      <w:r w:rsidRPr="009257FA">
        <w:rPr>
          <w:spacing w:val="1"/>
          <w:sz w:val="26"/>
          <w:szCs w:val="26"/>
        </w:rPr>
        <w:t xml:space="preserve"> </w:t>
      </w:r>
      <w:r w:rsidRPr="009257FA">
        <w:rPr>
          <w:sz w:val="26"/>
          <w:szCs w:val="26"/>
        </w:rPr>
        <w:t>«Интернет» и доступ к электронным</w:t>
      </w:r>
      <w:r w:rsidRPr="009257FA">
        <w:rPr>
          <w:spacing w:val="60"/>
          <w:sz w:val="26"/>
          <w:szCs w:val="26"/>
        </w:rPr>
        <w:t xml:space="preserve"> </w:t>
      </w:r>
      <w:r w:rsidRPr="009257FA">
        <w:rPr>
          <w:sz w:val="26"/>
          <w:szCs w:val="26"/>
        </w:rPr>
        <w:t>библиотечным системам,</w:t>
      </w:r>
      <w:r w:rsidRPr="009257FA">
        <w:rPr>
          <w:spacing w:val="1"/>
          <w:sz w:val="26"/>
          <w:szCs w:val="26"/>
        </w:rPr>
        <w:t xml:space="preserve"> </w:t>
      </w:r>
      <w:r w:rsidRPr="009257FA">
        <w:rPr>
          <w:sz w:val="26"/>
          <w:szCs w:val="26"/>
        </w:rPr>
        <w:t>ЭОР.</w:t>
      </w:r>
    </w:p>
    <w:p w14:paraId="5A70F72D" w14:textId="77777777" w:rsidR="00396994" w:rsidRPr="00396994" w:rsidRDefault="00396994" w:rsidP="009257FA">
      <w:pPr>
        <w:pStyle w:val="af1"/>
        <w:numPr>
          <w:ilvl w:val="1"/>
          <w:numId w:val="37"/>
        </w:numPr>
        <w:tabs>
          <w:tab w:val="left" w:pos="426"/>
          <w:tab w:val="left" w:pos="851"/>
          <w:tab w:val="left" w:pos="10773"/>
          <w:tab w:val="left" w:pos="10915"/>
        </w:tabs>
        <w:ind w:left="0" w:firstLine="0"/>
        <w:jc w:val="left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Технические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требования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обеспечению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пользователям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3AC76878" w14:textId="77777777" w:rsidR="00396994" w:rsidRPr="00396994" w:rsidRDefault="00396994" w:rsidP="009257FA">
      <w:pPr>
        <w:pStyle w:val="af1"/>
        <w:numPr>
          <w:ilvl w:val="1"/>
          <w:numId w:val="28"/>
        </w:numPr>
        <w:tabs>
          <w:tab w:val="clear" w:pos="360"/>
          <w:tab w:val="num" w:pos="0"/>
          <w:tab w:val="left" w:pos="426"/>
          <w:tab w:val="left" w:pos="851"/>
          <w:tab w:val="left" w:pos="1818"/>
          <w:tab w:val="left" w:pos="10773"/>
          <w:tab w:val="left" w:pos="10915"/>
        </w:tabs>
        <w:ind w:left="0" w:firstLine="0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5.5.1</w:t>
      </w:r>
      <w:r w:rsidR="00A926CA">
        <w:rPr>
          <w:sz w:val="26"/>
          <w:szCs w:val="26"/>
        </w:rPr>
        <w:t xml:space="preserve">. </w:t>
      </w:r>
      <w:r w:rsidRPr="00396994">
        <w:rPr>
          <w:sz w:val="26"/>
          <w:szCs w:val="26"/>
        </w:rPr>
        <w:t xml:space="preserve">  Подключение к сети «Интернет» должно обеспечивать доступ к работе в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всем участникам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образовательной</w:t>
      </w:r>
      <w:r w:rsidRPr="00396994">
        <w:rPr>
          <w:spacing w:val="59"/>
          <w:sz w:val="26"/>
          <w:szCs w:val="26"/>
        </w:rPr>
        <w:t xml:space="preserve"> </w:t>
      </w:r>
      <w:r w:rsidRPr="00396994">
        <w:rPr>
          <w:sz w:val="26"/>
          <w:szCs w:val="26"/>
        </w:rPr>
        <w:t>деятельности.</w:t>
      </w:r>
    </w:p>
    <w:p w14:paraId="0EFF8562" w14:textId="77777777" w:rsidR="00396994" w:rsidRPr="00396994" w:rsidRDefault="00396994" w:rsidP="009257FA">
      <w:pPr>
        <w:pStyle w:val="af1"/>
        <w:numPr>
          <w:ilvl w:val="2"/>
          <w:numId w:val="28"/>
        </w:numPr>
        <w:tabs>
          <w:tab w:val="clear" w:pos="360"/>
          <w:tab w:val="num" w:pos="0"/>
          <w:tab w:val="left" w:pos="426"/>
          <w:tab w:val="left" w:pos="851"/>
          <w:tab w:val="left" w:pos="1998"/>
          <w:tab w:val="left" w:pos="2165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5.5.2</w:t>
      </w:r>
      <w:r w:rsidR="00A926CA">
        <w:rPr>
          <w:sz w:val="26"/>
          <w:szCs w:val="26"/>
        </w:rPr>
        <w:t xml:space="preserve">. </w:t>
      </w:r>
      <w:r w:rsidRPr="00396994">
        <w:rPr>
          <w:sz w:val="26"/>
          <w:szCs w:val="26"/>
        </w:rPr>
        <w:t xml:space="preserve"> Подключение по технологии Wi-Fi с перспективной зоной покрытия</w:t>
      </w:r>
      <w:r w:rsidR="00A926CA">
        <w:rPr>
          <w:sz w:val="26"/>
          <w:szCs w:val="26"/>
        </w:rPr>
        <w:t xml:space="preserve"> 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подклю</w:t>
      </w:r>
      <w:r w:rsidR="00A926CA">
        <w:rPr>
          <w:sz w:val="26"/>
          <w:szCs w:val="26"/>
        </w:rPr>
        <w:t xml:space="preserve">чения </w:t>
      </w:r>
      <w:r w:rsidRPr="00396994">
        <w:rPr>
          <w:sz w:val="26"/>
          <w:szCs w:val="26"/>
        </w:rPr>
        <w:t>должно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быть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не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менее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80%.</w:t>
      </w:r>
    </w:p>
    <w:p w14:paraId="7BACC682" w14:textId="77777777" w:rsidR="00396994" w:rsidRPr="00396994" w:rsidRDefault="00396994" w:rsidP="009257FA">
      <w:pPr>
        <w:pStyle w:val="af1"/>
        <w:numPr>
          <w:ilvl w:val="2"/>
          <w:numId w:val="28"/>
        </w:numPr>
        <w:tabs>
          <w:tab w:val="clear" w:pos="360"/>
          <w:tab w:val="num" w:pos="0"/>
          <w:tab w:val="left" w:pos="426"/>
          <w:tab w:val="left" w:pos="851"/>
          <w:tab w:val="left" w:pos="2019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5.5.3</w:t>
      </w:r>
      <w:r w:rsidR="00A926CA">
        <w:rPr>
          <w:spacing w:val="-1"/>
          <w:sz w:val="26"/>
          <w:szCs w:val="26"/>
        </w:rPr>
        <w:t xml:space="preserve">. </w:t>
      </w:r>
      <w:r w:rsidRPr="00396994">
        <w:rPr>
          <w:spacing w:val="-1"/>
          <w:sz w:val="26"/>
          <w:szCs w:val="26"/>
        </w:rPr>
        <w:t xml:space="preserve"> Возможность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подключения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мобильных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компьютеров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элементам</w:t>
      </w:r>
      <w:r w:rsidRPr="00396994">
        <w:rPr>
          <w:spacing w:val="-15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ЭИОС.</w:t>
      </w:r>
    </w:p>
    <w:p w14:paraId="2E485520" w14:textId="77777777" w:rsidR="00396994" w:rsidRPr="00396994" w:rsidRDefault="00396994" w:rsidP="00A926CA">
      <w:pPr>
        <w:pStyle w:val="af1"/>
        <w:numPr>
          <w:ilvl w:val="1"/>
          <w:numId w:val="28"/>
        </w:numPr>
        <w:tabs>
          <w:tab w:val="clear" w:pos="360"/>
          <w:tab w:val="num" w:pos="0"/>
          <w:tab w:val="left" w:pos="567"/>
          <w:tab w:val="left" w:pos="1779"/>
          <w:tab w:val="left" w:pos="10773"/>
          <w:tab w:val="left" w:pos="10915"/>
        </w:tabs>
        <w:ind w:left="0" w:firstLine="0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5.6</w:t>
      </w:r>
      <w:r w:rsidR="00A926CA">
        <w:rPr>
          <w:sz w:val="26"/>
          <w:szCs w:val="26"/>
        </w:rPr>
        <w:t xml:space="preserve">. </w:t>
      </w:r>
      <w:r w:rsidRPr="00396994">
        <w:rPr>
          <w:sz w:val="26"/>
          <w:szCs w:val="26"/>
        </w:rPr>
        <w:t xml:space="preserve"> Требования</w:t>
      </w:r>
      <w:r w:rsidRPr="00396994">
        <w:rPr>
          <w:spacing w:val="-12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обеспечению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подключения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веб-сервисов.</w:t>
      </w:r>
    </w:p>
    <w:p w14:paraId="27F675AF" w14:textId="77777777" w:rsidR="00396994" w:rsidRPr="00396994" w:rsidRDefault="00396994" w:rsidP="00A926CA">
      <w:pPr>
        <w:pStyle w:val="af1"/>
        <w:numPr>
          <w:ilvl w:val="1"/>
          <w:numId w:val="28"/>
        </w:numPr>
        <w:tabs>
          <w:tab w:val="clear" w:pos="360"/>
          <w:tab w:val="num" w:pos="0"/>
          <w:tab w:val="left" w:pos="567"/>
          <w:tab w:val="left" w:pos="1719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5.7</w:t>
      </w:r>
      <w:r w:rsidR="00A926CA">
        <w:rPr>
          <w:sz w:val="26"/>
          <w:szCs w:val="26"/>
        </w:rPr>
        <w:t xml:space="preserve">. </w:t>
      </w:r>
      <w:r w:rsidRPr="00396994">
        <w:rPr>
          <w:sz w:val="26"/>
          <w:szCs w:val="26"/>
        </w:rPr>
        <w:t>Требования</w:t>
      </w:r>
      <w:r w:rsidRPr="00396994">
        <w:rPr>
          <w:spacing w:val="-12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пользователям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350D71DF" w14:textId="77777777" w:rsidR="00396994" w:rsidRPr="00396994" w:rsidRDefault="00396994" w:rsidP="00A926CA">
      <w:pPr>
        <w:pStyle w:val="a9"/>
        <w:tabs>
          <w:tab w:val="left" w:pos="567"/>
          <w:tab w:val="left" w:pos="10773"/>
          <w:tab w:val="left" w:pos="10915"/>
        </w:tabs>
        <w:rPr>
          <w:sz w:val="26"/>
          <w:szCs w:val="26"/>
        </w:rPr>
      </w:pPr>
      <w:r w:rsidRPr="00396994">
        <w:rPr>
          <w:sz w:val="26"/>
          <w:szCs w:val="26"/>
        </w:rPr>
        <w:t>5.7.1.Пользователи ЭИОС школы должны иметь соответствующую подготовку</w:t>
      </w:r>
      <w:r w:rsidR="00A926CA">
        <w:rPr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работе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3"/>
          <w:sz w:val="26"/>
          <w:szCs w:val="26"/>
        </w:rPr>
        <w:t xml:space="preserve"> </w:t>
      </w:r>
      <w:r w:rsidRPr="00396994">
        <w:rPr>
          <w:sz w:val="26"/>
          <w:szCs w:val="26"/>
        </w:rPr>
        <w:t>е</w:t>
      </w:r>
      <w:r w:rsidR="00A926CA">
        <w:rPr>
          <w:sz w:val="26"/>
          <w:szCs w:val="26"/>
        </w:rPr>
        <w:t>е</w:t>
      </w:r>
      <w:r w:rsidRPr="00396994">
        <w:rPr>
          <w:spacing w:val="3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элементами:</w:t>
      </w:r>
    </w:p>
    <w:p w14:paraId="5FD653CC" w14:textId="77777777" w:rsidR="00396994" w:rsidRPr="00396994" w:rsidRDefault="00396994" w:rsidP="00A926CA">
      <w:pPr>
        <w:pStyle w:val="af1"/>
        <w:numPr>
          <w:ilvl w:val="1"/>
          <w:numId w:val="31"/>
        </w:numPr>
        <w:tabs>
          <w:tab w:val="left" w:pos="567"/>
          <w:tab w:val="left" w:pos="993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обучающиеся: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наличие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базовых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навыков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компьютером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интернет-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технологиями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(электронная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почта),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ознакомлены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порядком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6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отдельным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элементам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ЭИОС;</w:t>
      </w:r>
    </w:p>
    <w:p w14:paraId="3C59A681" w14:textId="77777777" w:rsidR="00396994" w:rsidRPr="00396994" w:rsidRDefault="00396994" w:rsidP="00A926CA">
      <w:pPr>
        <w:pStyle w:val="af1"/>
        <w:numPr>
          <w:ilvl w:val="1"/>
          <w:numId w:val="31"/>
        </w:numPr>
        <w:tabs>
          <w:tab w:val="left" w:pos="567"/>
          <w:tab w:val="left" w:pos="993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сотрудники: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наличие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базовых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навыков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компьютером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интернет-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технологиями,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прохождение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курсов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повышения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квалификации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обучающих семинаров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соответствующей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направленности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целью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приобретения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развития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профессиональных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компетенций,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необходимых</w:t>
      </w:r>
      <w:r w:rsidRPr="00396994">
        <w:rPr>
          <w:spacing w:val="3"/>
          <w:sz w:val="26"/>
          <w:szCs w:val="26"/>
        </w:rPr>
        <w:t xml:space="preserve"> </w:t>
      </w:r>
      <w:r w:rsidRPr="00396994">
        <w:rPr>
          <w:sz w:val="26"/>
          <w:szCs w:val="26"/>
        </w:rPr>
        <w:t>для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работы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3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56558432" w14:textId="77777777" w:rsidR="00396994" w:rsidRPr="00396994" w:rsidRDefault="00396994" w:rsidP="00A926CA">
      <w:pPr>
        <w:pStyle w:val="af1"/>
        <w:numPr>
          <w:ilvl w:val="1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сотрудники,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обеспечивающие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функционирование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должны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удовлетворять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требованиям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кадровому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обеспечению</w:t>
      </w:r>
      <w:r w:rsidRPr="00396994">
        <w:rPr>
          <w:spacing w:val="5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учебного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процесса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согласно ФГОС.</w:t>
      </w:r>
    </w:p>
    <w:p w14:paraId="29BD4A22" w14:textId="77777777" w:rsidR="00396994" w:rsidRPr="00396994" w:rsidRDefault="00396994" w:rsidP="00396994">
      <w:pPr>
        <w:pStyle w:val="a9"/>
        <w:tabs>
          <w:tab w:val="left" w:pos="10773"/>
          <w:tab w:val="left" w:pos="10915"/>
        </w:tabs>
        <w:ind w:firstLine="284"/>
        <w:rPr>
          <w:sz w:val="26"/>
          <w:szCs w:val="26"/>
        </w:rPr>
      </w:pPr>
      <w:r w:rsidRPr="00396994">
        <w:rPr>
          <w:sz w:val="26"/>
          <w:szCs w:val="26"/>
        </w:rPr>
        <w:t>5.8 Обеспечение соответствия требований к информационному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 технологическому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обеспечению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функционирования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осуществляется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системным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администратором.</w:t>
      </w:r>
    </w:p>
    <w:p w14:paraId="5DD1B744" w14:textId="77777777" w:rsidR="00396994" w:rsidRPr="00396994" w:rsidRDefault="00396994" w:rsidP="00A926CA">
      <w:pPr>
        <w:pStyle w:val="11"/>
        <w:numPr>
          <w:ilvl w:val="0"/>
          <w:numId w:val="36"/>
        </w:numPr>
        <w:tabs>
          <w:tab w:val="left" w:pos="2790"/>
          <w:tab w:val="left" w:pos="10773"/>
          <w:tab w:val="left" w:pos="10915"/>
        </w:tabs>
        <w:ind w:left="0"/>
        <w:jc w:val="center"/>
        <w:rPr>
          <w:sz w:val="26"/>
          <w:szCs w:val="26"/>
        </w:rPr>
      </w:pPr>
      <w:r w:rsidRPr="00396994">
        <w:rPr>
          <w:sz w:val="26"/>
          <w:szCs w:val="26"/>
        </w:rPr>
        <w:lastRenderedPageBreak/>
        <w:t>Порядок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формы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доступа</w:t>
      </w:r>
      <w:r w:rsidRPr="00396994">
        <w:rPr>
          <w:spacing w:val="-11"/>
          <w:sz w:val="26"/>
          <w:szCs w:val="26"/>
        </w:rPr>
        <w:t xml:space="preserve"> </w:t>
      </w:r>
      <w:r w:rsidRPr="00396994">
        <w:rPr>
          <w:sz w:val="26"/>
          <w:szCs w:val="26"/>
        </w:rPr>
        <w:t>к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элементам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51709F64" w14:textId="77777777" w:rsidR="00396994" w:rsidRPr="00396994" w:rsidRDefault="00396994" w:rsidP="00396994">
      <w:pPr>
        <w:pStyle w:val="af1"/>
        <w:numPr>
          <w:ilvl w:val="1"/>
          <w:numId w:val="27"/>
        </w:numPr>
        <w:tabs>
          <w:tab w:val="left" w:pos="1858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 xml:space="preserve">ЭИОС школы обеспечивает доступ </w:t>
      </w:r>
      <w:r w:rsidRPr="00396994">
        <w:rPr>
          <w:sz w:val="26"/>
          <w:szCs w:val="26"/>
        </w:rPr>
        <w:t>пользователям к учебным планам, рабочим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программам дисциплин (модулей), практик, к изданиям электронных библиотечных систем,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ЭОР,</w:t>
      </w:r>
      <w:r w:rsidRPr="00396994">
        <w:rPr>
          <w:spacing w:val="18"/>
          <w:sz w:val="26"/>
          <w:szCs w:val="26"/>
        </w:rPr>
        <w:t xml:space="preserve"> </w:t>
      </w:r>
      <w:r w:rsidRPr="00396994">
        <w:rPr>
          <w:sz w:val="26"/>
          <w:szCs w:val="26"/>
        </w:rPr>
        <w:t>указанным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рабочих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программах.</w:t>
      </w:r>
    </w:p>
    <w:p w14:paraId="689FAA8C" w14:textId="77777777" w:rsidR="00396994" w:rsidRPr="00396994" w:rsidRDefault="00396994" w:rsidP="00396994">
      <w:pPr>
        <w:pStyle w:val="af1"/>
        <w:numPr>
          <w:ilvl w:val="2"/>
          <w:numId w:val="27"/>
        </w:numPr>
        <w:tabs>
          <w:tab w:val="left" w:pos="207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Учебные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планы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размещаются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открытом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доступе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официальном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сайте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42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44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разделе</w:t>
      </w:r>
      <w:r w:rsidRPr="00396994">
        <w:rPr>
          <w:spacing w:val="49"/>
          <w:sz w:val="26"/>
          <w:szCs w:val="26"/>
        </w:rPr>
        <w:t xml:space="preserve"> </w:t>
      </w:r>
      <w:r w:rsidRPr="00396994">
        <w:rPr>
          <w:sz w:val="26"/>
          <w:szCs w:val="26"/>
        </w:rPr>
        <w:t>«Сведения</w:t>
      </w:r>
      <w:r w:rsidRPr="00396994">
        <w:rPr>
          <w:spacing w:val="45"/>
          <w:sz w:val="26"/>
          <w:szCs w:val="26"/>
        </w:rPr>
        <w:t xml:space="preserve"> </w:t>
      </w:r>
      <w:r w:rsidRPr="00396994">
        <w:rPr>
          <w:sz w:val="26"/>
          <w:szCs w:val="26"/>
        </w:rPr>
        <w:t>об</w:t>
      </w:r>
      <w:r w:rsidRPr="00396994">
        <w:rPr>
          <w:spacing w:val="45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образовательной</w:t>
      </w:r>
      <w:r w:rsidRPr="00396994">
        <w:rPr>
          <w:spacing w:val="46"/>
          <w:sz w:val="26"/>
          <w:szCs w:val="26"/>
        </w:rPr>
        <w:t xml:space="preserve"> </w:t>
      </w:r>
      <w:r w:rsidRPr="00396994">
        <w:rPr>
          <w:sz w:val="26"/>
          <w:szCs w:val="26"/>
        </w:rPr>
        <w:t>организации»,</w:t>
      </w:r>
      <w:r w:rsidRPr="00396994">
        <w:rPr>
          <w:spacing w:val="46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подразделе «Образование».</w:t>
      </w:r>
    </w:p>
    <w:p w14:paraId="505EBA4A" w14:textId="77777777" w:rsidR="00396994" w:rsidRPr="00396994" w:rsidRDefault="00396994" w:rsidP="00396994">
      <w:pPr>
        <w:pStyle w:val="af1"/>
        <w:numPr>
          <w:ilvl w:val="1"/>
          <w:numId w:val="27"/>
        </w:numPr>
        <w:tabs>
          <w:tab w:val="left" w:pos="1822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 xml:space="preserve">Доступ к персонализированной части </w:t>
      </w:r>
      <w:r w:rsidR="00A926CA">
        <w:rPr>
          <w:sz w:val="26"/>
          <w:szCs w:val="26"/>
        </w:rPr>
        <w:t>ЭИОС школы, включающей веб-</w:t>
      </w:r>
      <w:r w:rsidRPr="00396994">
        <w:rPr>
          <w:sz w:val="26"/>
          <w:szCs w:val="26"/>
        </w:rPr>
        <w:t>сервисы и</w:t>
      </w:r>
      <w:r w:rsidRPr="00396994">
        <w:rPr>
          <w:spacing w:val="-57"/>
          <w:sz w:val="26"/>
          <w:szCs w:val="26"/>
        </w:rPr>
        <w:t xml:space="preserve"> </w:t>
      </w:r>
      <w:r w:rsidR="00A926CA">
        <w:rPr>
          <w:spacing w:val="-57"/>
          <w:sz w:val="26"/>
          <w:szCs w:val="26"/>
        </w:rPr>
        <w:t xml:space="preserve">   </w:t>
      </w:r>
      <w:r w:rsidRPr="00396994">
        <w:rPr>
          <w:sz w:val="26"/>
          <w:szCs w:val="26"/>
        </w:rPr>
        <w:t>портал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сопровождения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образовательных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предоставляется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всем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через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процесс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авторизации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личном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кабинете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использованием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личных учетных данных. Перед тем как приступить к работе в ЭИОС школы пользователь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обязан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ознакомиться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принять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условия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соглашения.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Регистрация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и/или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удаление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обучающихся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базе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осуществляется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на основании</w:t>
      </w:r>
      <w:r w:rsidRPr="00396994">
        <w:rPr>
          <w:spacing w:val="7"/>
          <w:sz w:val="26"/>
          <w:szCs w:val="26"/>
        </w:rPr>
        <w:t xml:space="preserve"> </w:t>
      </w:r>
      <w:r w:rsidRPr="00396994">
        <w:rPr>
          <w:sz w:val="26"/>
          <w:szCs w:val="26"/>
        </w:rPr>
        <w:t>данных</w:t>
      </w:r>
      <w:r w:rsidRPr="00396994">
        <w:rPr>
          <w:spacing w:val="8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приказов</w:t>
      </w:r>
      <w:r w:rsidRPr="00396994">
        <w:rPr>
          <w:spacing w:val="5"/>
          <w:sz w:val="26"/>
          <w:szCs w:val="26"/>
        </w:rPr>
        <w:t xml:space="preserve"> </w:t>
      </w:r>
      <w:r w:rsidRPr="00396994">
        <w:rPr>
          <w:sz w:val="26"/>
          <w:szCs w:val="26"/>
        </w:rPr>
        <w:t>о зачислении</w:t>
      </w:r>
      <w:r w:rsidRPr="00396994">
        <w:rPr>
          <w:spacing w:val="7"/>
          <w:sz w:val="26"/>
          <w:szCs w:val="26"/>
        </w:rPr>
        <w:t xml:space="preserve"> </w:t>
      </w:r>
      <w:r w:rsidRPr="00396994">
        <w:rPr>
          <w:sz w:val="26"/>
          <w:szCs w:val="26"/>
        </w:rPr>
        <w:t>и отчислении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из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школы.</w:t>
      </w:r>
    </w:p>
    <w:p w14:paraId="5D1D8545" w14:textId="77777777" w:rsidR="00396994" w:rsidRPr="00396994" w:rsidRDefault="00396994" w:rsidP="00396994">
      <w:pPr>
        <w:pStyle w:val="af1"/>
        <w:numPr>
          <w:ilvl w:val="1"/>
          <w:numId w:val="27"/>
        </w:numPr>
        <w:tabs>
          <w:tab w:val="left" w:pos="1818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b/>
          <w:sz w:val="26"/>
          <w:szCs w:val="26"/>
        </w:rPr>
        <w:t>Личная</w:t>
      </w:r>
      <w:r w:rsidRPr="00396994">
        <w:rPr>
          <w:b/>
          <w:spacing w:val="-2"/>
          <w:sz w:val="26"/>
          <w:szCs w:val="26"/>
        </w:rPr>
        <w:t xml:space="preserve"> </w:t>
      </w:r>
      <w:r w:rsidRPr="00396994">
        <w:rPr>
          <w:b/>
          <w:sz w:val="26"/>
          <w:szCs w:val="26"/>
        </w:rPr>
        <w:t>учетная</w:t>
      </w:r>
      <w:r w:rsidRPr="00396994">
        <w:rPr>
          <w:b/>
          <w:spacing w:val="-9"/>
          <w:sz w:val="26"/>
          <w:szCs w:val="26"/>
        </w:rPr>
        <w:t xml:space="preserve"> </w:t>
      </w:r>
      <w:r w:rsidRPr="00396994">
        <w:rPr>
          <w:b/>
          <w:sz w:val="26"/>
          <w:szCs w:val="26"/>
        </w:rPr>
        <w:t>запись</w:t>
      </w:r>
      <w:r w:rsidRPr="00396994">
        <w:rPr>
          <w:b/>
          <w:spacing w:val="-14"/>
          <w:sz w:val="26"/>
          <w:szCs w:val="26"/>
        </w:rPr>
        <w:t xml:space="preserve"> </w:t>
      </w:r>
      <w:r w:rsidRPr="00396994">
        <w:rPr>
          <w:b/>
          <w:sz w:val="26"/>
          <w:szCs w:val="26"/>
        </w:rPr>
        <w:t>пользователя</w:t>
      </w:r>
      <w:r w:rsidRPr="00396994">
        <w:rPr>
          <w:b/>
          <w:spacing w:val="-8"/>
          <w:sz w:val="26"/>
          <w:szCs w:val="26"/>
        </w:rPr>
        <w:t xml:space="preserve"> </w:t>
      </w:r>
      <w:r w:rsidRPr="00396994">
        <w:rPr>
          <w:b/>
          <w:sz w:val="26"/>
          <w:szCs w:val="26"/>
        </w:rPr>
        <w:t>содержит</w:t>
      </w:r>
      <w:r w:rsidRPr="00396994">
        <w:rPr>
          <w:sz w:val="26"/>
          <w:szCs w:val="26"/>
        </w:rPr>
        <w:t>:</w:t>
      </w:r>
    </w:p>
    <w:p w14:paraId="508E807B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логин</w:t>
      </w:r>
    </w:p>
    <w:p w14:paraId="05E3D56A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адрес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электронной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почты;</w:t>
      </w:r>
    </w:p>
    <w:p w14:paraId="107EF81C" w14:textId="77777777" w:rsidR="00396994" w:rsidRPr="00396994" w:rsidRDefault="00396994" w:rsidP="00396994">
      <w:pPr>
        <w:pStyle w:val="af1"/>
        <w:numPr>
          <w:ilvl w:val="1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пароль</w:t>
      </w:r>
      <w:r w:rsidRPr="00396994">
        <w:rPr>
          <w:spacing w:val="-12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-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генерируется</w:t>
      </w:r>
      <w:r w:rsidRPr="00396994">
        <w:rPr>
          <w:spacing w:val="4"/>
          <w:sz w:val="26"/>
          <w:szCs w:val="26"/>
        </w:rPr>
        <w:t xml:space="preserve"> </w:t>
      </w:r>
      <w:r w:rsidRPr="00396994">
        <w:rPr>
          <w:spacing w:val="-1"/>
          <w:sz w:val="26"/>
          <w:szCs w:val="26"/>
        </w:rPr>
        <w:t>автоматически</w:t>
      </w:r>
    </w:p>
    <w:p w14:paraId="72011147" w14:textId="77777777" w:rsidR="00396994" w:rsidRPr="00396994" w:rsidRDefault="00396994" w:rsidP="00396994">
      <w:pPr>
        <w:pStyle w:val="a9"/>
        <w:tabs>
          <w:tab w:val="left" w:pos="10773"/>
          <w:tab w:val="left" w:pos="10915"/>
        </w:tabs>
        <w:ind w:firstLine="284"/>
        <w:rPr>
          <w:sz w:val="26"/>
          <w:szCs w:val="26"/>
        </w:rPr>
      </w:pPr>
      <w:r w:rsidRPr="00396994">
        <w:rPr>
          <w:b/>
          <w:sz w:val="26"/>
          <w:szCs w:val="26"/>
        </w:rPr>
        <w:t>Единая</w:t>
      </w:r>
      <w:r w:rsidRPr="00396994">
        <w:rPr>
          <w:b/>
          <w:spacing w:val="-13"/>
          <w:sz w:val="26"/>
          <w:szCs w:val="26"/>
        </w:rPr>
        <w:t xml:space="preserve"> </w:t>
      </w:r>
      <w:r w:rsidRPr="00396994">
        <w:rPr>
          <w:b/>
          <w:sz w:val="26"/>
          <w:szCs w:val="26"/>
        </w:rPr>
        <w:t>личная</w:t>
      </w:r>
      <w:r w:rsidRPr="00396994">
        <w:rPr>
          <w:b/>
          <w:spacing w:val="1"/>
          <w:sz w:val="26"/>
          <w:szCs w:val="26"/>
        </w:rPr>
        <w:t xml:space="preserve"> </w:t>
      </w:r>
      <w:r w:rsidRPr="00396994">
        <w:rPr>
          <w:b/>
          <w:sz w:val="26"/>
          <w:szCs w:val="26"/>
        </w:rPr>
        <w:t>учетная</w:t>
      </w:r>
      <w:r w:rsidRPr="00396994">
        <w:rPr>
          <w:b/>
          <w:spacing w:val="-10"/>
          <w:sz w:val="26"/>
          <w:szCs w:val="26"/>
        </w:rPr>
        <w:t xml:space="preserve"> </w:t>
      </w:r>
      <w:r w:rsidRPr="00396994">
        <w:rPr>
          <w:b/>
          <w:sz w:val="26"/>
          <w:szCs w:val="26"/>
        </w:rPr>
        <w:t>запись</w:t>
      </w:r>
      <w:r w:rsidRPr="00396994">
        <w:rPr>
          <w:sz w:val="26"/>
          <w:szCs w:val="26"/>
        </w:rPr>
        <w:t>:</w:t>
      </w:r>
    </w:p>
    <w:p w14:paraId="2E00B918" w14:textId="77777777" w:rsidR="00396994" w:rsidRPr="00396994" w:rsidRDefault="00396994" w:rsidP="00396994">
      <w:pPr>
        <w:pStyle w:val="af1"/>
        <w:numPr>
          <w:ilvl w:val="2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 w:rsidRPr="00396994">
        <w:rPr>
          <w:sz w:val="26"/>
          <w:szCs w:val="26"/>
        </w:rPr>
        <w:t>отправляется</w:t>
      </w:r>
      <w:r w:rsidRPr="00396994">
        <w:rPr>
          <w:spacing w:val="37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37"/>
          <w:sz w:val="26"/>
          <w:szCs w:val="26"/>
        </w:rPr>
        <w:t xml:space="preserve"> </w:t>
      </w:r>
      <w:r w:rsidRPr="00396994">
        <w:rPr>
          <w:sz w:val="26"/>
          <w:szCs w:val="26"/>
        </w:rPr>
        <w:t>форме</w:t>
      </w:r>
      <w:r w:rsidRPr="00396994">
        <w:rPr>
          <w:spacing w:val="40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сообщения</w:t>
      </w:r>
      <w:r w:rsidRPr="00396994">
        <w:rPr>
          <w:spacing w:val="40"/>
          <w:sz w:val="26"/>
          <w:szCs w:val="26"/>
        </w:rPr>
        <w:t xml:space="preserve"> </w:t>
      </w:r>
      <w:r w:rsidRPr="00396994">
        <w:rPr>
          <w:sz w:val="26"/>
          <w:szCs w:val="26"/>
        </w:rPr>
        <w:t>-</w:t>
      </w:r>
      <w:r w:rsidRPr="00396994">
        <w:rPr>
          <w:spacing w:val="41"/>
          <w:sz w:val="26"/>
          <w:szCs w:val="26"/>
        </w:rPr>
        <w:t xml:space="preserve"> </w:t>
      </w:r>
      <w:r w:rsidRPr="00396994">
        <w:rPr>
          <w:sz w:val="26"/>
          <w:szCs w:val="26"/>
        </w:rPr>
        <w:t>уведомления</w:t>
      </w:r>
      <w:r w:rsidRPr="00396994">
        <w:rPr>
          <w:spacing w:val="37"/>
          <w:sz w:val="26"/>
          <w:szCs w:val="26"/>
        </w:rPr>
        <w:t xml:space="preserve"> </w:t>
      </w:r>
      <w:r w:rsidRPr="00396994">
        <w:rPr>
          <w:sz w:val="26"/>
          <w:szCs w:val="26"/>
        </w:rPr>
        <w:t>автоматически</w:t>
      </w:r>
      <w:r w:rsidRPr="00396994">
        <w:rPr>
          <w:spacing w:val="38"/>
          <w:sz w:val="26"/>
          <w:szCs w:val="26"/>
        </w:rPr>
        <w:t xml:space="preserve"> </w:t>
      </w:r>
      <w:r w:rsidRPr="00396994">
        <w:rPr>
          <w:sz w:val="26"/>
          <w:szCs w:val="26"/>
        </w:rPr>
        <w:t>на</w:t>
      </w:r>
      <w:r w:rsidRPr="00396994">
        <w:rPr>
          <w:spacing w:val="36"/>
          <w:sz w:val="26"/>
          <w:szCs w:val="26"/>
        </w:rPr>
        <w:t xml:space="preserve"> </w:t>
      </w:r>
      <w:r w:rsidRPr="00396994">
        <w:rPr>
          <w:sz w:val="26"/>
          <w:szCs w:val="26"/>
        </w:rPr>
        <w:t>созданный</w:t>
      </w:r>
      <w:r w:rsidRPr="00396994">
        <w:rPr>
          <w:spacing w:val="45"/>
          <w:sz w:val="26"/>
          <w:szCs w:val="26"/>
        </w:rPr>
        <w:t xml:space="preserve"> </w:t>
      </w:r>
      <w:r w:rsidRPr="00396994">
        <w:rPr>
          <w:sz w:val="26"/>
          <w:szCs w:val="26"/>
        </w:rPr>
        <w:t>адрес</w:t>
      </w:r>
      <w:r w:rsidRPr="00396994">
        <w:rPr>
          <w:spacing w:val="-57"/>
          <w:sz w:val="26"/>
          <w:szCs w:val="26"/>
        </w:rPr>
        <w:t xml:space="preserve"> </w:t>
      </w:r>
      <w:r w:rsidR="00A926CA">
        <w:rPr>
          <w:spacing w:val="-57"/>
          <w:sz w:val="26"/>
          <w:szCs w:val="26"/>
        </w:rPr>
        <w:t xml:space="preserve">                   </w:t>
      </w:r>
      <w:r w:rsidRPr="00396994">
        <w:rPr>
          <w:sz w:val="26"/>
          <w:szCs w:val="26"/>
        </w:rPr>
        <w:t>электронной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почты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</w:t>
      </w:r>
      <w:r w:rsidRPr="00396994">
        <w:rPr>
          <w:spacing w:val="9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школы;</w:t>
      </w:r>
    </w:p>
    <w:p w14:paraId="6CC9A190" w14:textId="77777777" w:rsidR="00396994" w:rsidRPr="00396994" w:rsidRDefault="00A926CA" w:rsidP="00396994">
      <w:pPr>
        <w:pStyle w:val="af1"/>
        <w:numPr>
          <w:ilvl w:val="2"/>
          <w:numId w:val="31"/>
        </w:numPr>
        <w:tabs>
          <w:tab w:val="left" w:pos="70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  <w:tab w:val="left" w:pos="10773"/>
          <w:tab w:val="left" w:pos="10915"/>
        </w:tabs>
        <w:ind w:left="0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обеспечивает пользователю бесперебойный </w:t>
      </w:r>
      <w:r w:rsidR="00396994" w:rsidRPr="00396994">
        <w:rPr>
          <w:sz w:val="26"/>
          <w:szCs w:val="26"/>
        </w:rPr>
        <w:t>доступ</w:t>
      </w:r>
      <w:r w:rsidR="00396994" w:rsidRPr="00396994">
        <w:rPr>
          <w:sz w:val="26"/>
          <w:szCs w:val="26"/>
        </w:rPr>
        <w:tab/>
      </w:r>
      <w:r>
        <w:rPr>
          <w:sz w:val="26"/>
          <w:szCs w:val="26"/>
        </w:rPr>
        <w:t xml:space="preserve"> к личной </w:t>
      </w:r>
      <w:r w:rsidR="00396994" w:rsidRPr="00396994">
        <w:rPr>
          <w:sz w:val="26"/>
          <w:szCs w:val="26"/>
        </w:rPr>
        <w:t>по</w:t>
      </w:r>
      <w:r>
        <w:rPr>
          <w:sz w:val="26"/>
          <w:szCs w:val="26"/>
        </w:rPr>
        <w:t xml:space="preserve">чте и </w:t>
      </w:r>
      <w:r w:rsidR="00396994" w:rsidRPr="00396994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396994" w:rsidRPr="00396994">
        <w:rPr>
          <w:spacing w:val="-57"/>
          <w:sz w:val="26"/>
          <w:szCs w:val="26"/>
        </w:rPr>
        <w:t xml:space="preserve"> </w:t>
      </w:r>
      <w:r w:rsidR="00396994" w:rsidRPr="00396994">
        <w:rPr>
          <w:sz w:val="26"/>
          <w:szCs w:val="26"/>
        </w:rPr>
        <w:t>персонализированной</w:t>
      </w:r>
      <w:r w:rsidR="00396994" w:rsidRPr="00396994">
        <w:rPr>
          <w:spacing w:val="9"/>
          <w:sz w:val="26"/>
          <w:szCs w:val="26"/>
        </w:rPr>
        <w:t xml:space="preserve"> </w:t>
      </w:r>
      <w:r w:rsidR="00396994" w:rsidRPr="00396994">
        <w:rPr>
          <w:sz w:val="26"/>
          <w:szCs w:val="26"/>
        </w:rPr>
        <w:t>части</w:t>
      </w:r>
      <w:r w:rsidR="00396994" w:rsidRPr="00396994">
        <w:rPr>
          <w:spacing w:val="6"/>
          <w:sz w:val="26"/>
          <w:szCs w:val="26"/>
        </w:rPr>
        <w:t xml:space="preserve"> </w:t>
      </w:r>
      <w:r w:rsidR="00396994" w:rsidRPr="00396994">
        <w:rPr>
          <w:sz w:val="26"/>
          <w:szCs w:val="26"/>
        </w:rPr>
        <w:t>ЭИОС</w:t>
      </w:r>
      <w:r w:rsidR="00396994" w:rsidRPr="00396994">
        <w:rPr>
          <w:spacing w:val="3"/>
          <w:sz w:val="26"/>
          <w:szCs w:val="26"/>
        </w:rPr>
        <w:t xml:space="preserve"> </w:t>
      </w:r>
      <w:r w:rsidR="00396994" w:rsidRPr="00396994">
        <w:rPr>
          <w:sz w:val="26"/>
          <w:szCs w:val="26"/>
        </w:rPr>
        <w:t>школы;</w:t>
      </w:r>
    </w:p>
    <w:p w14:paraId="0E47F4F8" w14:textId="77777777" w:rsidR="00396994" w:rsidRPr="00396994" w:rsidRDefault="00396994" w:rsidP="00396994">
      <w:pPr>
        <w:pStyle w:val="af1"/>
        <w:numPr>
          <w:ilvl w:val="2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обеспечивает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восстановление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пароля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через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адрес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электронной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почты;</w:t>
      </w:r>
    </w:p>
    <w:p w14:paraId="798D980B" w14:textId="77777777" w:rsidR="00396994" w:rsidRPr="00396994" w:rsidRDefault="00396994" w:rsidP="00396994">
      <w:pPr>
        <w:pStyle w:val="af1"/>
        <w:numPr>
          <w:ilvl w:val="2"/>
          <w:numId w:val="31"/>
        </w:numPr>
        <w:tabs>
          <w:tab w:val="left" w:pos="709"/>
          <w:tab w:val="left" w:pos="10773"/>
          <w:tab w:val="left" w:pos="10915"/>
        </w:tabs>
        <w:ind w:left="0" w:firstLine="284"/>
        <w:rPr>
          <w:sz w:val="26"/>
          <w:szCs w:val="26"/>
        </w:rPr>
      </w:pPr>
      <w:r w:rsidRPr="00396994">
        <w:rPr>
          <w:sz w:val="26"/>
          <w:szCs w:val="26"/>
        </w:rPr>
        <w:t>не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подлежит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хранению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учету,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т.к.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обращению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может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быть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изменена,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заблокирована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и/или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восстановлена.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Регистрация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и/или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удаление сотрудников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-2"/>
          <w:sz w:val="26"/>
          <w:szCs w:val="26"/>
        </w:rPr>
        <w:t xml:space="preserve"> </w:t>
      </w:r>
      <w:r w:rsidRPr="00396994">
        <w:rPr>
          <w:sz w:val="26"/>
          <w:szCs w:val="26"/>
        </w:rPr>
        <w:t>осуществляется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системным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администратором.</w:t>
      </w:r>
    </w:p>
    <w:p w14:paraId="480EE8EA" w14:textId="77777777" w:rsidR="00396994" w:rsidRPr="00396994" w:rsidRDefault="00396994" w:rsidP="00A926CA">
      <w:pPr>
        <w:pStyle w:val="11"/>
        <w:numPr>
          <w:ilvl w:val="0"/>
          <w:numId w:val="36"/>
        </w:numPr>
        <w:tabs>
          <w:tab w:val="left" w:pos="426"/>
          <w:tab w:val="left" w:pos="10773"/>
          <w:tab w:val="left" w:pos="10915"/>
        </w:tabs>
        <w:ind w:left="0" w:firstLine="0"/>
        <w:jc w:val="center"/>
        <w:rPr>
          <w:sz w:val="26"/>
          <w:szCs w:val="26"/>
        </w:rPr>
      </w:pPr>
      <w:r w:rsidRPr="00396994">
        <w:rPr>
          <w:sz w:val="26"/>
          <w:szCs w:val="26"/>
        </w:rPr>
        <w:t>Ответственность</w:t>
      </w:r>
      <w:r w:rsidRPr="00396994">
        <w:rPr>
          <w:spacing w:val="-7"/>
          <w:sz w:val="26"/>
          <w:szCs w:val="26"/>
        </w:rPr>
        <w:t xml:space="preserve"> </w:t>
      </w:r>
      <w:r w:rsidRPr="00396994">
        <w:rPr>
          <w:sz w:val="26"/>
          <w:szCs w:val="26"/>
        </w:rPr>
        <w:t>за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использование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-10"/>
          <w:sz w:val="26"/>
          <w:szCs w:val="26"/>
        </w:rPr>
        <w:t xml:space="preserve"> </w:t>
      </w:r>
      <w:r w:rsidRPr="00396994">
        <w:rPr>
          <w:sz w:val="26"/>
          <w:szCs w:val="26"/>
        </w:rPr>
        <w:t>сохранность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информационных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ресурсов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</w:p>
    <w:p w14:paraId="7F0A29DA" w14:textId="77777777" w:rsidR="00396994" w:rsidRPr="00396994" w:rsidRDefault="00396994" w:rsidP="00A926CA">
      <w:pPr>
        <w:pStyle w:val="af1"/>
        <w:numPr>
          <w:ilvl w:val="1"/>
          <w:numId w:val="39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Использование материалов, извлеченных из ЭИОС, способом, предполагающим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получение к ним доступа неограниченного круга лиц, должно сопровождаться указанием на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ЭИОС,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из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которой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эти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материалы</w:t>
      </w:r>
      <w:r w:rsidRPr="00396994">
        <w:rPr>
          <w:spacing w:val="5"/>
          <w:sz w:val="26"/>
          <w:szCs w:val="26"/>
        </w:rPr>
        <w:t xml:space="preserve"> </w:t>
      </w:r>
      <w:r w:rsidRPr="00396994">
        <w:rPr>
          <w:sz w:val="26"/>
          <w:szCs w:val="26"/>
        </w:rPr>
        <w:t>извлечены.</w:t>
      </w:r>
    </w:p>
    <w:p w14:paraId="43F49006" w14:textId="77777777" w:rsidR="00396994" w:rsidRPr="00396994" w:rsidRDefault="00396994" w:rsidP="00A926CA">
      <w:pPr>
        <w:pStyle w:val="af1"/>
        <w:numPr>
          <w:ilvl w:val="1"/>
          <w:numId w:val="39"/>
        </w:numPr>
        <w:tabs>
          <w:tab w:val="left" w:pos="709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Пользователи, получившие учетные данные для авторизованного доступа в ЭИОС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школы,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обязуются:</w:t>
      </w:r>
    </w:p>
    <w:p w14:paraId="18460B87" w14:textId="77777777" w:rsidR="00396994" w:rsidRPr="00396994" w:rsidRDefault="00396994" w:rsidP="00A926CA">
      <w:pPr>
        <w:pStyle w:val="af1"/>
        <w:numPr>
          <w:ilvl w:val="2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хранить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тайне,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разглашать,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передавать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иным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лицам;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немедленно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уведомить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администратора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невозможности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авторизованного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входа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первичным или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измененным пользователем паролем целью временного блокирования доступа в систему от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своего</w:t>
      </w:r>
      <w:r w:rsidRPr="00396994">
        <w:rPr>
          <w:spacing w:val="-1"/>
          <w:sz w:val="26"/>
          <w:szCs w:val="26"/>
        </w:rPr>
        <w:t xml:space="preserve"> </w:t>
      </w:r>
      <w:r w:rsidRPr="00396994">
        <w:rPr>
          <w:sz w:val="26"/>
          <w:szCs w:val="26"/>
        </w:rPr>
        <w:t>имени.</w:t>
      </w:r>
    </w:p>
    <w:p w14:paraId="5234E93F" w14:textId="77777777" w:rsidR="00396994" w:rsidRPr="00396994" w:rsidRDefault="00396994" w:rsidP="00A926CA">
      <w:pPr>
        <w:pStyle w:val="af1"/>
        <w:numPr>
          <w:ilvl w:val="1"/>
          <w:numId w:val="39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pacing w:val="-1"/>
          <w:sz w:val="26"/>
          <w:szCs w:val="26"/>
        </w:rPr>
        <w:t>Пользователи</w:t>
      </w:r>
      <w:r w:rsidRPr="00396994">
        <w:rPr>
          <w:spacing w:val="-13"/>
          <w:sz w:val="26"/>
          <w:szCs w:val="26"/>
        </w:rPr>
        <w:t xml:space="preserve"> </w:t>
      </w:r>
      <w:r w:rsidRPr="00396994">
        <w:rPr>
          <w:sz w:val="26"/>
          <w:szCs w:val="26"/>
        </w:rPr>
        <w:t>несут</w:t>
      </w:r>
      <w:r w:rsidRPr="00396994">
        <w:rPr>
          <w:spacing w:val="-9"/>
          <w:sz w:val="26"/>
          <w:szCs w:val="26"/>
        </w:rPr>
        <w:t xml:space="preserve"> </w:t>
      </w:r>
      <w:r w:rsidRPr="00396994">
        <w:rPr>
          <w:sz w:val="26"/>
          <w:szCs w:val="26"/>
        </w:rPr>
        <w:t>ответственность</w:t>
      </w:r>
      <w:r w:rsidRPr="00396994">
        <w:rPr>
          <w:spacing w:val="-14"/>
          <w:sz w:val="26"/>
          <w:szCs w:val="26"/>
        </w:rPr>
        <w:t xml:space="preserve"> </w:t>
      </w:r>
      <w:r w:rsidRPr="00396994">
        <w:rPr>
          <w:sz w:val="26"/>
          <w:szCs w:val="26"/>
        </w:rPr>
        <w:t>за:</w:t>
      </w:r>
    </w:p>
    <w:p w14:paraId="52E5005C" w14:textId="77777777" w:rsidR="00396994" w:rsidRPr="00396994" w:rsidRDefault="00396994" w:rsidP="00A926CA">
      <w:pPr>
        <w:pStyle w:val="af1"/>
        <w:numPr>
          <w:ilvl w:val="2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несанкционированное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использование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регистрационной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других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пользователей, в частности - использование логина и пароля другого лица для входа в ЭИОС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-4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осуществление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различных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операций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от</w:t>
      </w:r>
      <w:r w:rsidRPr="00396994">
        <w:rPr>
          <w:spacing w:val="-8"/>
          <w:sz w:val="26"/>
          <w:szCs w:val="26"/>
        </w:rPr>
        <w:t xml:space="preserve"> </w:t>
      </w:r>
      <w:r w:rsidRPr="00396994">
        <w:rPr>
          <w:sz w:val="26"/>
          <w:szCs w:val="26"/>
        </w:rPr>
        <w:t>имени</w:t>
      </w:r>
      <w:r w:rsidRPr="00396994">
        <w:rPr>
          <w:spacing w:val="-5"/>
          <w:sz w:val="26"/>
          <w:szCs w:val="26"/>
        </w:rPr>
        <w:t xml:space="preserve"> </w:t>
      </w:r>
      <w:r w:rsidRPr="00396994">
        <w:rPr>
          <w:sz w:val="26"/>
          <w:szCs w:val="26"/>
        </w:rPr>
        <w:t>другого</w:t>
      </w:r>
      <w:r w:rsidRPr="00396994">
        <w:rPr>
          <w:spacing w:val="-6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пользователя;</w:t>
      </w:r>
    </w:p>
    <w:p w14:paraId="364BA788" w14:textId="77777777" w:rsidR="00396994" w:rsidRPr="00396994" w:rsidRDefault="00396994" w:rsidP="00A926CA">
      <w:pPr>
        <w:pStyle w:val="af1"/>
        <w:numPr>
          <w:ilvl w:val="2"/>
          <w:numId w:val="31"/>
        </w:numPr>
        <w:tabs>
          <w:tab w:val="left" w:pos="426"/>
          <w:tab w:val="left" w:pos="10773"/>
          <w:tab w:val="left" w:pos="10915"/>
        </w:tabs>
        <w:ind w:left="0" w:firstLine="0"/>
        <w:rPr>
          <w:sz w:val="26"/>
          <w:szCs w:val="26"/>
        </w:rPr>
      </w:pPr>
      <w:r w:rsidRPr="00396994">
        <w:rPr>
          <w:sz w:val="26"/>
          <w:szCs w:val="26"/>
        </w:rPr>
        <w:t>умышленное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использование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программных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средств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(вирусов,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и/или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самовоспроизводящегося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кода),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позволяющих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осуществлять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 xml:space="preserve">несанкционированное </w:t>
      </w:r>
      <w:r w:rsidRPr="00396994">
        <w:rPr>
          <w:spacing w:val="-57"/>
          <w:sz w:val="26"/>
          <w:szCs w:val="26"/>
        </w:rPr>
        <w:t xml:space="preserve"> </w:t>
      </w:r>
      <w:r w:rsidRPr="00396994">
        <w:rPr>
          <w:sz w:val="26"/>
          <w:szCs w:val="26"/>
        </w:rPr>
        <w:t>проникновение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в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ЭИОС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школы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с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целью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модификации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информации,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кражи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паролей,</w:t>
      </w:r>
      <w:r w:rsidRPr="00396994">
        <w:rPr>
          <w:spacing w:val="1"/>
          <w:sz w:val="26"/>
          <w:szCs w:val="26"/>
        </w:rPr>
        <w:t xml:space="preserve"> </w:t>
      </w:r>
      <w:r w:rsidRPr="00396994">
        <w:rPr>
          <w:sz w:val="26"/>
          <w:szCs w:val="26"/>
        </w:rPr>
        <w:t>угадывания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паролей</w:t>
      </w:r>
      <w:r w:rsidRPr="00396994">
        <w:rPr>
          <w:spacing w:val="9"/>
          <w:sz w:val="26"/>
          <w:szCs w:val="26"/>
        </w:rPr>
        <w:t xml:space="preserve"> </w:t>
      </w:r>
      <w:r w:rsidRPr="00396994">
        <w:rPr>
          <w:sz w:val="26"/>
          <w:szCs w:val="26"/>
        </w:rPr>
        <w:t>и</w:t>
      </w:r>
      <w:r w:rsidRPr="00396994">
        <w:rPr>
          <w:spacing w:val="-3"/>
          <w:sz w:val="26"/>
          <w:szCs w:val="26"/>
        </w:rPr>
        <w:t xml:space="preserve"> </w:t>
      </w:r>
      <w:r w:rsidRPr="00396994">
        <w:rPr>
          <w:sz w:val="26"/>
          <w:szCs w:val="26"/>
        </w:rPr>
        <w:t>других несанкционированных</w:t>
      </w:r>
      <w:r w:rsidRPr="00396994">
        <w:rPr>
          <w:spacing w:val="2"/>
          <w:sz w:val="26"/>
          <w:szCs w:val="26"/>
        </w:rPr>
        <w:t xml:space="preserve"> </w:t>
      </w:r>
      <w:r w:rsidRPr="00396994">
        <w:rPr>
          <w:sz w:val="26"/>
          <w:szCs w:val="26"/>
        </w:rPr>
        <w:t>действий.</w:t>
      </w:r>
    </w:p>
    <w:p w14:paraId="0F66EBA5" w14:textId="77777777" w:rsidR="00396994" w:rsidRPr="00396994" w:rsidRDefault="00396994" w:rsidP="00396994">
      <w:pPr>
        <w:pStyle w:val="a9"/>
        <w:tabs>
          <w:tab w:val="left" w:pos="10773"/>
          <w:tab w:val="left" w:pos="10915"/>
        </w:tabs>
        <w:ind w:firstLine="284"/>
        <w:rPr>
          <w:sz w:val="26"/>
          <w:szCs w:val="26"/>
        </w:rPr>
      </w:pPr>
    </w:p>
    <w:p w14:paraId="7A6AC73E" w14:textId="77777777" w:rsidR="00396994" w:rsidRPr="00396994" w:rsidRDefault="00396994" w:rsidP="00396994">
      <w:pPr>
        <w:pStyle w:val="a9"/>
        <w:tabs>
          <w:tab w:val="left" w:pos="10773"/>
          <w:tab w:val="left" w:pos="10915"/>
        </w:tabs>
        <w:ind w:firstLine="284"/>
        <w:rPr>
          <w:sz w:val="26"/>
          <w:szCs w:val="26"/>
        </w:rPr>
      </w:pPr>
    </w:p>
    <w:p w14:paraId="6D6A9F77" w14:textId="77777777" w:rsidR="003E1E91" w:rsidRPr="00396994" w:rsidRDefault="003E1E91" w:rsidP="00396994">
      <w:pPr>
        <w:pStyle w:val="a6"/>
        <w:ind w:firstLine="0"/>
        <w:jc w:val="both"/>
        <w:rPr>
          <w:b/>
          <w:szCs w:val="26"/>
        </w:rPr>
      </w:pPr>
    </w:p>
    <w:sectPr w:rsidR="003E1E91" w:rsidRPr="00396994" w:rsidSect="00A926CA">
      <w:headerReference w:type="even" r:id="rId23"/>
      <w:footerReference w:type="even" r:id="rId24"/>
      <w:footerReference w:type="default" r:id="rId25"/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EFBD" w14:textId="77777777" w:rsidR="00D12578" w:rsidRDefault="00D12578">
      <w:r>
        <w:separator/>
      </w:r>
    </w:p>
  </w:endnote>
  <w:endnote w:type="continuationSeparator" w:id="0">
    <w:p w14:paraId="2B2C7CB9" w14:textId="77777777" w:rsidR="00D12578" w:rsidRDefault="00D1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A266" w14:textId="77777777" w:rsidR="00FF02C1" w:rsidRDefault="00937C99" w:rsidP="002D5A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02C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E6DAE0" w14:textId="77777777" w:rsidR="00FF02C1" w:rsidRDefault="00FF02C1" w:rsidP="002D5AF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6351" w14:textId="45C5A77F" w:rsidR="00FF02C1" w:rsidRDefault="00937C99" w:rsidP="002D5A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02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3A53">
      <w:rPr>
        <w:rStyle w:val="a8"/>
        <w:noProof/>
      </w:rPr>
      <w:t>1</w:t>
    </w:r>
    <w:r>
      <w:rPr>
        <w:rStyle w:val="a8"/>
      </w:rPr>
      <w:fldChar w:fldCharType="end"/>
    </w:r>
  </w:p>
  <w:p w14:paraId="3DABD818" w14:textId="77777777" w:rsidR="00FF02C1" w:rsidRDefault="00FF02C1" w:rsidP="002D5AF5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2CCD" w14:textId="77777777" w:rsidR="00D12578" w:rsidRDefault="00D12578">
      <w:r>
        <w:separator/>
      </w:r>
    </w:p>
  </w:footnote>
  <w:footnote w:type="continuationSeparator" w:id="0">
    <w:p w14:paraId="76004595" w14:textId="77777777" w:rsidR="00D12578" w:rsidRDefault="00D1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561E" w14:textId="77777777" w:rsidR="00FF02C1" w:rsidRDefault="00937C99">
    <w:pPr>
      <w:framePr w:wrap="around" w:vAnchor="text" w:hAnchor="margin" w:xAlign="center" w:y="1"/>
    </w:pPr>
    <w:r>
      <w:fldChar w:fldCharType="begin"/>
    </w:r>
    <w:r w:rsidR="00FF02C1">
      <w:instrText xml:space="preserve">PAGE  </w:instrText>
    </w:r>
    <w:r>
      <w:fldChar w:fldCharType="end"/>
    </w:r>
  </w:p>
  <w:p w14:paraId="3CB77B3D" w14:textId="77777777" w:rsidR="00FF02C1" w:rsidRDefault="00FF02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2761886"/>
    <w:multiLevelType w:val="hybridMultilevel"/>
    <w:tmpl w:val="180E3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4EA76FC"/>
    <w:multiLevelType w:val="multilevel"/>
    <w:tmpl w:val="F95A94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72F193A"/>
    <w:multiLevelType w:val="hybridMultilevel"/>
    <w:tmpl w:val="1706A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1DBE37A5"/>
    <w:multiLevelType w:val="hybridMultilevel"/>
    <w:tmpl w:val="0966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23A1"/>
    <w:multiLevelType w:val="hybridMultilevel"/>
    <w:tmpl w:val="373C5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59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23D134C0"/>
    <w:multiLevelType w:val="multilevel"/>
    <w:tmpl w:val="B7BC48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57B19CE"/>
    <w:multiLevelType w:val="hybridMultilevel"/>
    <w:tmpl w:val="A93E6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13" w15:restartNumberingAfterBreak="0">
    <w:nsid w:val="31D61457"/>
    <w:multiLevelType w:val="hybridMultilevel"/>
    <w:tmpl w:val="3C1A208C"/>
    <w:lvl w:ilvl="0" w:tplc="B4444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8590B"/>
    <w:multiLevelType w:val="hybridMultilevel"/>
    <w:tmpl w:val="6C64A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B807049"/>
    <w:multiLevelType w:val="hybridMultilevel"/>
    <w:tmpl w:val="DDD85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01C58"/>
    <w:multiLevelType w:val="hybridMultilevel"/>
    <w:tmpl w:val="6D58578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75F4"/>
    <w:multiLevelType w:val="hybridMultilevel"/>
    <w:tmpl w:val="C2D03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D293D"/>
    <w:multiLevelType w:val="hybridMultilevel"/>
    <w:tmpl w:val="99586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D431B"/>
    <w:multiLevelType w:val="hybridMultilevel"/>
    <w:tmpl w:val="43184E86"/>
    <w:lvl w:ilvl="0" w:tplc="FFFFFFFF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CAF1BEB"/>
    <w:multiLevelType w:val="hybridMultilevel"/>
    <w:tmpl w:val="573AD4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EC3897"/>
    <w:multiLevelType w:val="hybridMultilevel"/>
    <w:tmpl w:val="5F0011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522EA"/>
    <w:multiLevelType w:val="hybridMultilevel"/>
    <w:tmpl w:val="4278488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403CB8"/>
    <w:multiLevelType w:val="multilevel"/>
    <w:tmpl w:val="3C1A20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1E768B"/>
    <w:multiLevelType w:val="hybridMultilevel"/>
    <w:tmpl w:val="0D82B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039"/>
    <w:multiLevelType w:val="hybridMultilevel"/>
    <w:tmpl w:val="6D9A4992"/>
    <w:lvl w:ilvl="0" w:tplc="066A58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40986"/>
    <w:multiLevelType w:val="hybridMultilevel"/>
    <w:tmpl w:val="36A0F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91409"/>
    <w:multiLevelType w:val="hybridMultilevel"/>
    <w:tmpl w:val="B0984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015"/>
    <w:multiLevelType w:val="hybridMultilevel"/>
    <w:tmpl w:val="DAEE84E8"/>
    <w:lvl w:ilvl="0" w:tplc="2D487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784746">
      <w:numFmt w:val="none"/>
      <w:lvlText w:val=""/>
      <w:lvlJc w:val="left"/>
      <w:pPr>
        <w:tabs>
          <w:tab w:val="num" w:pos="360"/>
        </w:tabs>
      </w:pPr>
    </w:lvl>
    <w:lvl w:ilvl="2" w:tplc="D2188782">
      <w:numFmt w:val="none"/>
      <w:lvlText w:val=""/>
      <w:lvlJc w:val="left"/>
      <w:pPr>
        <w:tabs>
          <w:tab w:val="num" w:pos="360"/>
        </w:tabs>
      </w:pPr>
    </w:lvl>
    <w:lvl w:ilvl="3" w:tplc="25F6A7C0">
      <w:numFmt w:val="none"/>
      <w:lvlText w:val=""/>
      <w:lvlJc w:val="left"/>
      <w:pPr>
        <w:tabs>
          <w:tab w:val="num" w:pos="360"/>
        </w:tabs>
      </w:pPr>
    </w:lvl>
    <w:lvl w:ilvl="4" w:tplc="EADA4BE0">
      <w:numFmt w:val="none"/>
      <w:lvlText w:val=""/>
      <w:lvlJc w:val="left"/>
      <w:pPr>
        <w:tabs>
          <w:tab w:val="num" w:pos="360"/>
        </w:tabs>
      </w:pPr>
    </w:lvl>
    <w:lvl w:ilvl="5" w:tplc="624ECD1A">
      <w:numFmt w:val="none"/>
      <w:lvlText w:val=""/>
      <w:lvlJc w:val="left"/>
      <w:pPr>
        <w:tabs>
          <w:tab w:val="num" w:pos="360"/>
        </w:tabs>
      </w:pPr>
    </w:lvl>
    <w:lvl w:ilvl="6" w:tplc="E444C13E">
      <w:numFmt w:val="none"/>
      <w:lvlText w:val=""/>
      <w:lvlJc w:val="left"/>
      <w:pPr>
        <w:tabs>
          <w:tab w:val="num" w:pos="360"/>
        </w:tabs>
      </w:pPr>
    </w:lvl>
    <w:lvl w:ilvl="7" w:tplc="D9A4FB86">
      <w:numFmt w:val="none"/>
      <w:lvlText w:val=""/>
      <w:lvlJc w:val="left"/>
      <w:pPr>
        <w:tabs>
          <w:tab w:val="num" w:pos="360"/>
        </w:tabs>
      </w:pPr>
    </w:lvl>
    <w:lvl w:ilvl="8" w:tplc="E758A14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31" w15:restartNumberingAfterBreak="0">
    <w:nsid w:val="6ACF55D3"/>
    <w:multiLevelType w:val="hybridMultilevel"/>
    <w:tmpl w:val="3C4EE70C"/>
    <w:lvl w:ilvl="0" w:tplc="95A6A668">
      <w:numFmt w:val="bullet"/>
      <w:lvlText w:val="•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1D26839"/>
    <w:multiLevelType w:val="hybridMultilevel"/>
    <w:tmpl w:val="562C4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728B"/>
    <w:multiLevelType w:val="multilevel"/>
    <w:tmpl w:val="CF129C6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7F12F27"/>
    <w:multiLevelType w:val="hybridMultilevel"/>
    <w:tmpl w:val="3C5E2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abstractNum w:abstractNumId="36" w15:restartNumberingAfterBreak="0">
    <w:nsid w:val="7BB10916"/>
    <w:multiLevelType w:val="hybridMultilevel"/>
    <w:tmpl w:val="6D5A878A"/>
    <w:lvl w:ilvl="0" w:tplc="FFFFFFFF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7" w15:restartNumberingAfterBreak="0">
    <w:nsid w:val="7C576304"/>
    <w:multiLevelType w:val="hybridMultilevel"/>
    <w:tmpl w:val="2CBEDB7C"/>
    <w:lvl w:ilvl="0" w:tplc="B10A45A4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1AFA44B4">
      <w:numFmt w:val="none"/>
      <w:lvlText w:val=""/>
      <w:lvlJc w:val="left"/>
      <w:pPr>
        <w:tabs>
          <w:tab w:val="num" w:pos="360"/>
        </w:tabs>
      </w:pPr>
    </w:lvl>
    <w:lvl w:ilvl="2" w:tplc="3F46ED94">
      <w:numFmt w:val="none"/>
      <w:lvlText w:val=""/>
      <w:lvlJc w:val="left"/>
      <w:pPr>
        <w:tabs>
          <w:tab w:val="num" w:pos="360"/>
        </w:tabs>
      </w:pPr>
    </w:lvl>
    <w:lvl w:ilvl="3" w:tplc="05EEEA4E">
      <w:numFmt w:val="none"/>
      <w:lvlText w:val=""/>
      <w:lvlJc w:val="left"/>
      <w:pPr>
        <w:tabs>
          <w:tab w:val="num" w:pos="360"/>
        </w:tabs>
      </w:pPr>
    </w:lvl>
    <w:lvl w:ilvl="4" w:tplc="4FF83056">
      <w:numFmt w:val="none"/>
      <w:lvlText w:val=""/>
      <w:lvlJc w:val="left"/>
      <w:pPr>
        <w:tabs>
          <w:tab w:val="num" w:pos="360"/>
        </w:tabs>
      </w:pPr>
    </w:lvl>
    <w:lvl w:ilvl="5" w:tplc="C55E5428">
      <w:numFmt w:val="none"/>
      <w:lvlText w:val=""/>
      <w:lvlJc w:val="left"/>
      <w:pPr>
        <w:tabs>
          <w:tab w:val="num" w:pos="360"/>
        </w:tabs>
      </w:pPr>
    </w:lvl>
    <w:lvl w:ilvl="6" w:tplc="04A8EA9C">
      <w:numFmt w:val="none"/>
      <w:lvlText w:val=""/>
      <w:lvlJc w:val="left"/>
      <w:pPr>
        <w:tabs>
          <w:tab w:val="num" w:pos="360"/>
        </w:tabs>
      </w:pPr>
    </w:lvl>
    <w:lvl w:ilvl="7" w:tplc="F02A23B6">
      <w:numFmt w:val="none"/>
      <w:lvlText w:val=""/>
      <w:lvlJc w:val="left"/>
      <w:pPr>
        <w:tabs>
          <w:tab w:val="num" w:pos="360"/>
        </w:tabs>
      </w:pPr>
    </w:lvl>
    <w:lvl w:ilvl="8" w:tplc="5B428E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9"/>
  </w:num>
  <w:num w:numId="5">
    <w:abstractNumId w:val="37"/>
  </w:num>
  <w:num w:numId="6">
    <w:abstractNumId w:val="19"/>
  </w:num>
  <w:num w:numId="7">
    <w:abstractNumId w:val="16"/>
  </w:num>
  <w:num w:numId="8">
    <w:abstractNumId w:val="32"/>
  </w:num>
  <w:num w:numId="9">
    <w:abstractNumId w:val="25"/>
  </w:num>
  <w:num w:numId="10">
    <w:abstractNumId w:val="10"/>
  </w:num>
  <w:num w:numId="11">
    <w:abstractNumId w:val="7"/>
  </w:num>
  <w:num w:numId="12">
    <w:abstractNumId w:val="28"/>
  </w:num>
  <w:num w:numId="13">
    <w:abstractNumId w:val="21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22"/>
  </w:num>
  <w:num w:numId="20">
    <w:abstractNumId w:val="17"/>
  </w:num>
  <w:num w:numId="21">
    <w:abstractNumId w:val="23"/>
  </w:num>
  <w:num w:numId="22">
    <w:abstractNumId w:val="20"/>
  </w:num>
  <w:num w:numId="23">
    <w:abstractNumId w:val="36"/>
  </w:num>
  <w:num w:numId="24">
    <w:abstractNumId w:val="33"/>
  </w:num>
  <w:num w:numId="25">
    <w:abstractNumId w:val="1"/>
  </w:num>
  <w:num w:numId="26">
    <w:abstractNumId w:val="31"/>
  </w:num>
  <w:num w:numId="27">
    <w:abstractNumId w:val="35"/>
  </w:num>
  <w:num w:numId="28">
    <w:abstractNumId w:val="11"/>
  </w:num>
  <w:num w:numId="29">
    <w:abstractNumId w:val="8"/>
  </w:num>
  <w:num w:numId="30">
    <w:abstractNumId w:val="12"/>
  </w:num>
  <w:num w:numId="31">
    <w:abstractNumId w:val="2"/>
  </w:num>
  <w:num w:numId="32">
    <w:abstractNumId w:val="15"/>
  </w:num>
  <w:num w:numId="33">
    <w:abstractNumId w:val="30"/>
  </w:num>
  <w:num w:numId="34">
    <w:abstractNumId w:val="5"/>
  </w:num>
  <w:num w:numId="35">
    <w:abstractNumId w:val="0"/>
  </w:num>
  <w:num w:numId="36">
    <w:abstractNumId w:val="13"/>
  </w:num>
  <w:num w:numId="37">
    <w:abstractNumId w:val="9"/>
  </w:num>
  <w:num w:numId="38">
    <w:abstractNumId w:val="2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142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1F4"/>
    <w:rsid w:val="000033D0"/>
    <w:rsid w:val="00006196"/>
    <w:rsid w:val="00011212"/>
    <w:rsid w:val="000124F9"/>
    <w:rsid w:val="00036C68"/>
    <w:rsid w:val="00040862"/>
    <w:rsid w:val="00057623"/>
    <w:rsid w:val="00086FFF"/>
    <w:rsid w:val="00091407"/>
    <w:rsid w:val="000B1AE6"/>
    <w:rsid w:val="000B529A"/>
    <w:rsid w:val="001041E1"/>
    <w:rsid w:val="00104D0F"/>
    <w:rsid w:val="00105C9C"/>
    <w:rsid w:val="001260BD"/>
    <w:rsid w:val="0016425D"/>
    <w:rsid w:val="00174D51"/>
    <w:rsid w:val="001913A9"/>
    <w:rsid w:val="001A1830"/>
    <w:rsid w:val="001A1F79"/>
    <w:rsid w:val="001B53FD"/>
    <w:rsid w:val="001F03F8"/>
    <w:rsid w:val="0020440F"/>
    <w:rsid w:val="00205599"/>
    <w:rsid w:val="002246B8"/>
    <w:rsid w:val="00230BE6"/>
    <w:rsid w:val="00240B0F"/>
    <w:rsid w:val="00241EFE"/>
    <w:rsid w:val="00242210"/>
    <w:rsid w:val="00275D00"/>
    <w:rsid w:val="00292875"/>
    <w:rsid w:val="002D5AF5"/>
    <w:rsid w:val="002F57EB"/>
    <w:rsid w:val="003020AF"/>
    <w:rsid w:val="003407F2"/>
    <w:rsid w:val="00394E1D"/>
    <w:rsid w:val="00396994"/>
    <w:rsid w:val="003A41BF"/>
    <w:rsid w:val="003A5215"/>
    <w:rsid w:val="003A64A0"/>
    <w:rsid w:val="003B5E01"/>
    <w:rsid w:val="003D7003"/>
    <w:rsid w:val="003E1E91"/>
    <w:rsid w:val="004527F9"/>
    <w:rsid w:val="0046151E"/>
    <w:rsid w:val="00466C06"/>
    <w:rsid w:val="0047771F"/>
    <w:rsid w:val="00492F13"/>
    <w:rsid w:val="0049444C"/>
    <w:rsid w:val="004C5A3B"/>
    <w:rsid w:val="004D4629"/>
    <w:rsid w:val="0052263B"/>
    <w:rsid w:val="00523D28"/>
    <w:rsid w:val="005412A5"/>
    <w:rsid w:val="005C2C43"/>
    <w:rsid w:val="005C433C"/>
    <w:rsid w:val="005D229C"/>
    <w:rsid w:val="005E7CF8"/>
    <w:rsid w:val="00605DFE"/>
    <w:rsid w:val="00613DD0"/>
    <w:rsid w:val="00614C45"/>
    <w:rsid w:val="006248C6"/>
    <w:rsid w:val="0062566B"/>
    <w:rsid w:val="00637EC9"/>
    <w:rsid w:val="006403AE"/>
    <w:rsid w:val="006504E4"/>
    <w:rsid w:val="0065693C"/>
    <w:rsid w:val="00661694"/>
    <w:rsid w:val="00664952"/>
    <w:rsid w:val="00681502"/>
    <w:rsid w:val="0068543C"/>
    <w:rsid w:val="006872AE"/>
    <w:rsid w:val="00691ECB"/>
    <w:rsid w:val="006924F9"/>
    <w:rsid w:val="006B3C24"/>
    <w:rsid w:val="006D3738"/>
    <w:rsid w:val="006E04B5"/>
    <w:rsid w:val="006E6C4B"/>
    <w:rsid w:val="006F2FEB"/>
    <w:rsid w:val="00701164"/>
    <w:rsid w:val="00757CA0"/>
    <w:rsid w:val="00761F75"/>
    <w:rsid w:val="00764953"/>
    <w:rsid w:val="007B4242"/>
    <w:rsid w:val="007B5381"/>
    <w:rsid w:val="007B61D4"/>
    <w:rsid w:val="007C0208"/>
    <w:rsid w:val="007D64F2"/>
    <w:rsid w:val="007F6669"/>
    <w:rsid w:val="007F7BBF"/>
    <w:rsid w:val="00815616"/>
    <w:rsid w:val="00822FC5"/>
    <w:rsid w:val="00864C81"/>
    <w:rsid w:val="00876F61"/>
    <w:rsid w:val="00884460"/>
    <w:rsid w:val="0089206A"/>
    <w:rsid w:val="008A0B4B"/>
    <w:rsid w:val="008A2476"/>
    <w:rsid w:val="008C03A5"/>
    <w:rsid w:val="008D566D"/>
    <w:rsid w:val="008D6C18"/>
    <w:rsid w:val="008E255C"/>
    <w:rsid w:val="00913FF5"/>
    <w:rsid w:val="009257FA"/>
    <w:rsid w:val="00937C99"/>
    <w:rsid w:val="00944582"/>
    <w:rsid w:val="00965651"/>
    <w:rsid w:val="009677DA"/>
    <w:rsid w:val="00985A4E"/>
    <w:rsid w:val="009970BE"/>
    <w:rsid w:val="009E19CA"/>
    <w:rsid w:val="009F00D7"/>
    <w:rsid w:val="00A0645E"/>
    <w:rsid w:val="00A277F7"/>
    <w:rsid w:val="00A67A60"/>
    <w:rsid w:val="00A82E97"/>
    <w:rsid w:val="00A926CA"/>
    <w:rsid w:val="00A94EB2"/>
    <w:rsid w:val="00AD2C53"/>
    <w:rsid w:val="00AF3E33"/>
    <w:rsid w:val="00B17BFE"/>
    <w:rsid w:val="00B86A7B"/>
    <w:rsid w:val="00B93480"/>
    <w:rsid w:val="00B969AD"/>
    <w:rsid w:val="00BA0188"/>
    <w:rsid w:val="00BA53DB"/>
    <w:rsid w:val="00BA7482"/>
    <w:rsid w:val="00BB14CC"/>
    <w:rsid w:val="00BB3A53"/>
    <w:rsid w:val="00BB64D8"/>
    <w:rsid w:val="00BB6C33"/>
    <w:rsid w:val="00C14FE3"/>
    <w:rsid w:val="00C22A0B"/>
    <w:rsid w:val="00C25D3D"/>
    <w:rsid w:val="00C35505"/>
    <w:rsid w:val="00C564E4"/>
    <w:rsid w:val="00C61E65"/>
    <w:rsid w:val="00C66306"/>
    <w:rsid w:val="00C73198"/>
    <w:rsid w:val="00CA60E7"/>
    <w:rsid w:val="00CB15A9"/>
    <w:rsid w:val="00CB2BA3"/>
    <w:rsid w:val="00CD1A16"/>
    <w:rsid w:val="00CD2603"/>
    <w:rsid w:val="00CE2BB4"/>
    <w:rsid w:val="00D12578"/>
    <w:rsid w:val="00D12DF6"/>
    <w:rsid w:val="00D12E5B"/>
    <w:rsid w:val="00D16088"/>
    <w:rsid w:val="00D219B4"/>
    <w:rsid w:val="00D5078B"/>
    <w:rsid w:val="00D50DFA"/>
    <w:rsid w:val="00D60E64"/>
    <w:rsid w:val="00D61045"/>
    <w:rsid w:val="00D91520"/>
    <w:rsid w:val="00DA0F9B"/>
    <w:rsid w:val="00DB7465"/>
    <w:rsid w:val="00DD078E"/>
    <w:rsid w:val="00DD3E62"/>
    <w:rsid w:val="00DE1418"/>
    <w:rsid w:val="00DE275B"/>
    <w:rsid w:val="00E011DE"/>
    <w:rsid w:val="00E11644"/>
    <w:rsid w:val="00E31BF2"/>
    <w:rsid w:val="00E63335"/>
    <w:rsid w:val="00E90644"/>
    <w:rsid w:val="00EA0F02"/>
    <w:rsid w:val="00EA6D0B"/>
    <w:rsid w:val="00EB5D06"/>
    <w:rsid w:val="00EC4373"/>
    <w:rsid w:val="00ED06F4"/>
    <w:rsid w:val="00ED3402"/>
    <w:rsid w:val="00EE0A69"/>
    <w:rsid w:val="00EF415D"/>
    <w:rsid w:val="00F031F4"/>
    <w:rsid w:val="00F50505"/>
    <w:rsid w:val="00F52CED"/>
    <w:rsid w:val="00F60120"/>
    <w:rsid w:val="00F6753B"/>
    <w:rsid w:val="00F80BD9"/>
    <w:rsid w:val="00F838CC"/>
    <w:rsid w:val="00F9733D"/>
    <w:rsid w:val="00FA3F54"/>
    <w:rsid w:val="00FD076E"/>
    <w:rsid w:val="00FD48F2"/>
    <w:rsid w:val="00FE56D9"/>
    <w:rsid w:val="00FF02C1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1C378"/>
  <w15:docId w15:val="{DC923E2D-33D0-4AC5-80B2-5188B6DB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D61045"/>
    <w:rPr>
      <w:b/>
      <w:bCs/>
      <w:sz w:val="24"/>
    </w:rPr>
  </w:style>
  <w:style w:type="paragraph" w:customStyle="1" w:styleId="a4">
    <w:name w:val="Шаблон"/>
    <w:rsid w:val="00D61045"/>
    <w:pPr>
      <w:spacing w:line="288" w:lineRule="auto"/>
      <w:jc w:val="center"/>
    </w:pPr>
    <w:rPr>
      <w:rFonts w:ascii="Tahoma" w:hAnsi="Tahoma"/>
      <w:sz w:val="16"/>
    </w:rPr>
  </w:style>
  <w:style w:type="paragraph" w:customStyle="1" w:styleId="a5">
    <w:name w:val="Обращение"/>
    <w:next w:val="a6"/>
    <w:rsid w:val="00D61045"/>
    <w:pPr>
      <w:jc w:val="center"/>
    </w:pPr>
    <w:rPr>
      <w:b/>
      <w:bCs/>
      <w:i/>
      <w:iCs/>
      <w:sz w:val="28"/>
    </w:rPr>
  </w:style>
  <w:style w:type="paragraph" w:customStyle="1" w:styleId="a6">
    <w:name w:val="Текст документа"/>
    <w:basedOn w:val="a"/>
    <w:rsid w:val="00D61045"/>
    <w:pPr>
      <w:ind w:firstLine="567"/>
    </w:pPr>
    <w:rPr>
      <w:sz w:val="26"/>
    </w:rPr>
  </w:style>
  <w:style w:type="paragraph" w:styleId="a7">
    <w:name w:val="footer"/>
    <w:basedOn w:val="a"/>
    <w:rsid w:val="002D5A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5AF5"/>
  </w:style>
  <w:style w:type="paragraph" w:styleId="a9">
    <w:name w:val="Body Text"/>
    <w:basedOn w:val="a"/>
    <w:uiPriority w:val="1"/>
    <w:qFormat/>
    <w:rsid w:val="00C25D3D"/>
    <w:pPr>
      <w:jc w:val="both"/>
    </w:pPr>
    <w:rPr>
      <w:sz w:val="28"/>
    </w:rPr>
  </w:style>
  <w:style w:type="paragraph" w:styleId="3">
    <w:name w:val="Body Text 3"/>
    <w:basedOn w:val="a"/>
    <w:rsid w:val="00C25D3D"/>
    <w:pPr>
      <w:jc w:val="both"/>
    </w:pPr>
    <w:rPr>
      <w:sz w:val="28"/>
      <w:szCs w:val="20"/>
    </w:rPr>
  </w:style>
  <w:style w:type="paragraph" w:styleId="aa">
    <w:name w:val="Body Text Indent"/>
    <w:basedOn w:val="a"/>
    <w:link w:val="ab"/>
    <w:rsid w:val="001913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913A9"/>
    <w:rPr>
      <w:sz w:val="24"/>
      <w:szCs w:val="24"/>
    </w:rPr>
  </w:style>
  <w:style w:type="paragraph" w:styleId="2">
    <w:name w:val="Body Text Indent 2"/>
    <w:basedOn w:val="a"/>
    <w:link w:val="20"/>
    <w:rsid w:val="001913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13A9"/>
    <w:rPr>
      <w:sz w:val="24"/>
      <w:szCs w:val="24"/>
    </w:rPr>
  </w:style>
  <w:style w:type="paragraph" w:styleId="30">
    <w:name w:val="Body Text Indent 3"/>
    <w:basedOn w:val="a"/>
    <w:link w:val="31"/>
    <w:rsid w:val="003D700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D7003"/>
    <w:rPr>
      <w:sz w:val="16"/>
      <w:szCs w:val="16"/>
    </w:rPr>
  </w:style>
  <w:style w:type="paragraph" w:styleId="ac">
    <w:name w:val="Balloon Text"/>
    <w:basedOn w:val="a"/>
    <w:link w:val="ad"/>
    <w:rsid w:val="008156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561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A53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53DB"/>
  </w:style>
  <w:style w:type="table" w:customStyle="1" w:styleId="TableNormal">
    <w:name w:val="Table Normal"/>
    <w:uiPriority w:val="2"/>
    <w:semiHidden/>
    <w:unhideWhenUsed/>
    <w:qFormat/>
    <w:rsid w:val="003969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96994"/>
    <w:pPr>
      <w:widowControl w:val="0"/>
      <w:autoSpaceDE w:val="0"/>
      <w:autoSpaceDN w:val="0"/>
      <w:ind w:left="379" w:hanging="4309"/>
      <w:outlineLvl w:val="1"/>
    </w:pPr>
    <w:rPr>
      <w:b/>
      <w:bCs/>
      <w:lang w:eastAsia="en-US"/>
    </w:rPr>
  </w:style>
  <w:style w:type="paragraph" w:styleId="af">
    <w:name w:val="Title"/>
    <w:basedOn w:val="a"/>
    <w:link w:val="af0"/>
    <w:uiPriority w:val="1"/>
    <w:qFormat/>
    <w:rsid w:val="00396994"/>
    <w:pPr>
      <w:widowControl w:val="0"/>
      <w:autoSpaceDE w:val="0"/>
      <w:autoSpaceDN w:val="0"/>
      <w:spacing w:before="261"/>
      <w:ind w:left="4519" w:right="4115"/>
      <w:jc w:val="center"/>
    </w:pPr>
    <w:rPr>
      <w:b/>
      <w:bCs/>
      <w:sz w:val="36"/>
      <w:szCs w:val="36"/>
      <w:lang w:eastAsia="en-US"/>
    </w:rPr>
  </w:style>
  <w:style w:type="character" w:customStyle="1" w:styleId="af0">
    <w:name w:val="Заголовок Знак"/>
    <w:basedOn w:val="a0"/>
    <w:link w:val="af"/>
    <w:uiPriority w:val="1"/>
    <w:rsid w:val="00396994"/>
    <w:rPr>
      <w:b/>
      <w:bCs/>
      <w:sz w:val="36"/>
      <w:szCs w:val="36"/>
      <w:lang w:eastAsia="en-US"/>
    </w:rPr>
  </w:style>
  <w:style w:type="paragraph" w:styleId="af1">
    <w:name w:val="List Paragraph"/>
    <w:basedOn w:val="a"/>
    <w:uiPriority w:val="1"/>
    <w:qFormat/>
    <w:rsid w:val="00396994"/>
    <w:pPr>
      <w:widowControl w:val="0"/>
      <w:autoSpaceDE w:val="0"/>
      <w:autoSpaceDN w:val="0"/>
      <w:ind w:left="677" w:hanging="17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969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3969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Hyperlink"/>
    <w:basedOn w:val="a0"/>
    <w:uiPriority w:val="99"/>
    <w:unhideWhenUsed/>
    <w:rsid w:val="003969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1BF"/>
    <w:rPr>
      <w:color w:val="605E5C"/>
      <w:shd w:val="clear" w:color="auto" w:fill="E1DFDD"/>
    </w:rPr>
  </w:style>
  <w:style w:type="character" w:customStyle="1" w:styleId="af3">
    <w:name w:val="Без интервала Знак"/>
    <w:link w:val="af4"/>
    <w:uiPriority w:val="1"/>
    <w:locked/>
    <w:rsid w:val="00BB14CC"/>
    <w:rPr>
      <w:rFonts w:ascii="Calibri" w:eastAsia="Calibri" w:hAnsi="Calibri" w:cs="Calibri"/>
      <w:lang w:eastAsia="ar-SA"/>
    </w:rPr>
  </w:style>
  <w:style w:type="paragraph" w:styleId="af4">
    <w:name w:val="No Spacing"/>
    <w:link w:val="af3"/>
    <w:uiPriority w:val="1"/>
    <w:qFormat/>
    <w:rsid w:val="00BB14CC"/>
    <w:pPr>
      <w:suppressAutoHyphens/>
    </w:pPr>
    <w:rPr>
      <w:rFonts w:ascii="Calibri" w:eastAsia="Calibri" w:hAnsi="Calibri" w:cs="Calibri"/>
      <w:lang w:eastAsia="ar-SA"/>
    </w:rPr>
  </w:style>
  <w:style w:type="table" w:styleId="af5">
    <w:name w:val="Table Grid"/>
    <w:basedOn w:val="a1"/>
    <w:uiPriority w:val="59"/>
    <w:rsid w:val="00BB14C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vsopen.ru" TargetMode="External"/><Relationship Id="rId13" Type="http://schemas.openxmlformats.org/officeDocument/2006/relationships/hyperlink" Target="https://sbis.ru/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ducation.yandex.ru/main/" TargetMode="External"/><Relationship Id="rId7" Type="http://schemas.openxmlformats.org/officeDocument/2006/relationships/hyperlink" Target="https://shkolaivanovskaya-r31.gosweb.gosuslugi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cabinet.miccedu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rlyatarussia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po-fisoko.obrnadzor.gov.ru/lk/publications/vpr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" TargetMode="External"/><Relationship Id="rId14" Type="http://schemas.openxmlformats.org/officeDocument/2006/relationships/hyperlink" Target="https://&#1088;&#1076;&#1096;.&#1088;&#1092;/" TargetMode="External"/><Relationship Id="rId22" Type="http://schemas.openxmlformats.org/officeDocument/2006/relationships/hyperlink" Target="https://ege.sdamgia.ru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076;&#1088;&#1077;&#1081;%20&#1042;&#1080;&#1082;&#1090;&#1086;&#1088;&#1086;&#1074;&#1080;&#1095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94</TotalTime>
  <Pages>5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usvpu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Андрей Викторович</dc:creator>
  <cp:lastModifiedBy>пользователь</cp:lastModifiedBy>
  <cp:revision>18</cp:revision>
  <cp:lastPrinted>2013-10-29T06:04:00Z</cp:lastPrinted>
  <dcterms:created xsi:type="dcterms:W3CDTF">2018-01-26T10:48:00Z</dcterms:created>
  <dcterms:modified xsi:type="dcterms:W3CDTF">2023-09-28T06:00:00Z</dcterms:modified>
</cp:coreProperties>
</file>